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5DBF" w14:textId="77777777" w:rsidR="00503476" w:rsidRPr="008164BA" w:rsidRDefault="00414F77" w:rsidP="00414F77">
      <w:pPr>
        <w:rPr>
          <w:rFonts w:ascii="Calibri" w:hAnsi="Calibri" w:cs="Calibri"/>
          <w:sz w:val="20"/>
          <w:szCs w:val="20"/>
        </w:rPr>
      </w:pPr>
      <w:r w:rsidRPr="008164BA">
        <w:rPr>
          <w:rFonts w:ascii="Calibri" w:hAnsi="Calibri" w:cs="Calibri"/>
          <w:sz w:val="20"/>
          <w:szCs w:val="20"/>
        </w:rPr>
        <w:t xml:space="preserve"> </w:t>
      </w:r>
      <w:r w:rsidR="00964FDF" w:rsidRPr="008164BA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43C4A20" wp14:editId="37F4636D">
            <wp:extent cx="1311910" cy="923925"/>
            <wp:effectExtent l="0" t="0" r="0" b="0"/>
            <wp:docPr id="19" name="Picture 19" descr="Metropolitan Counci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Metropolitan Council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7241" b="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2392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45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4733"/>
        <w:gridCol w:w="2467"/>
        <w:gridCol w:w="2072"/>
        <w:gridCol w:w="89"/>
      </w:tblGrid>
      <w:tr w:rsidR="00EF1268" w:rsidRPr="008164BA" w14:paraId="05BFD0E9" w14:textId="77777777" w:rsidTr="1F6556AA">
        <w:trPr>
          <w:gridAfter w:val="1"/>
          <w:wAfter w:w="90" w:type="dxa"/>
        </w:trPr>
        <w:tc>
          <w:tcPr>
            <w:tcW w:w="7358" w:type="dxa"/>
            <w:gridSpan w:val="3"/>
          </w:tcPr>
          <w:p w14:paraId="29FB8531" w14:textId="77777777" w:rsidR="00EF1268" w:rsidRDefault="00253BA1" w:rsidP="00D705E7">
            <w:pPr>
              <w:pStyle w:val="Date"/>
              <w:spacing w:before="0" w:after="0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23</w:t>
            </w:r>
            <w:r w:rsidR="00EF1268" w:rsidRPr="008164BA">
              <w:rPr>
                <w:rFonts w:ascii="Calibri" w:hAnsi="Calibri" w:cs="Calibri"/>
                <w:sz w:val="20"/>
              </w:rPr>
              <w:t>, 202</w:t>
            </w:r>
            <w:r w:rsidR="00E4258E" w:rsidRPr="008164BA">
              <w:rPr>
                <w:rFonts w:ascii="Calibri" w:hAnsi="Calibri" w:cs="Calibri"/>
                <w:sz w:val="20"/>
              </w:rPr>
              <w:t>4</w:t>
            </w:r>
          </w:p>
          <w:p w14:paraId="382B76F3" w14:textId="55C9261B" w:rsidR="00D705E7" w:rsidRPr="00D705E7" w:rsidRDefault="00D705E7" w:rsidP="00D705E7"/>
        </w:tc>
        <w:tc>
          <w:tcPr>
            <w:tcW w:w="2092" w:type="dxa"/>
          </w:tcPr>
          <w:p w14:paraId="767F1E71" w14:textId="77777777" w:rsidR="00EF1268" w:rsidRPr="008164BA" w:rsidRDefault="00EF1268">
            <w:pPr>
              <w:pStyle w:val="DirectDialNumber"/>
              <w:rPr>
                <w:rFonts w:ascii="Calibri" w:hAnsi="Calibri" w:cs="Calibri"/>
                <w:b/>
                <w:sz w:val="20"/>
              </w:rPr>
            </w:pPr>
          </w:p>
        </w:tc>
      </w:tr>
      <w:tr w:rsidR="00EF1268" w:rsidRPr="008164BA" w14:paraId="6F839FA3" w14:textId="77777777" w:rsidTr="1F6556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0" w:type="dxa"/>
        </w:trPr>
        <w:tc>
          <w:tcPr>
            <w:tcW w:w="4778" w:type="dxa"/>
          </w:tcPr>
          <w:p w14:paraId="2ABE37DD" w14:textId="2033822A" w:rsidR="00EF1268" w:rsidRPr="008164BA" w:rsidRDefault="00EF1268">
            <w:pPr>
              <w:pStyle w:val="Name"/>
              <w:ind w:hanging="105"/>
              <w:rPr>
                <w:rFonts w:ascii="Calibri" w:hAnsi="Calibri" w:cs="Calibri"/>
                <w:sz w:val="20"/>
              </w:rPr>
            </w:pPr>
            <w:r w:rsidRPr="008164BA">
              <w:rPr>
                <w:rFonts w:ascii="Calibri" w:hAnsi="Calibri" w:cs="Calibri"/>
                <w:sz w:val="20"/>
              </w:rPr>
              <w:t xml:space="preserve">Holly </w:t>
            </w:r>
            <w:r w:rsidR="00A95C69" w:rsidRPr="008164BA">
              <w:rPr>
                <w:rFonts w:ascii="Calibri" w:hAnsi="Calibri" w:cs="Calibri"/>
                <w:sz w:val="20"/>
              </w:rPr>
              <w:t>Mikkelson</w:t>
            </w:r>
          </w:p>
          <w:p w14:paraId="5E71DC1F" w14:textId="77777777" w:rsidR="00EF1268" w:rsidRPr="008164BA" w:rsidRDefault="00EF1268">
            <w:pPr>
              <w:pStyle w:val="Name"/>
              <w:ind w:hanging="105"/>
              <w:rPr>
                <w:rFonts w:ascii="Calibri" w:hAnsi="Calibri" w:cs="Calibri"/>
                <w:sz w:val="20"/>
              </w:rPr>
            </w:pPr>
            <w:r w:rsidRPr="008164BA">
              <w:rPr>
                <w:rFonts w:ascii="Calibri" w:hAnsi="Calibri" w:cs="Calibri"/>
                <w:sz w:val="20"/>
              </w:rPr>
              <w:t>Minnesota Pollution Control Agency</w:t>
            </w:r>
          </w:p>
          <w:p w14:paraId="51166C00" w14:textId="77777777" w:rsidR="00EF1268" w:rsidRPr="008164BA" w:rsidRDefault="00EF1268">
            <w:pPr>
              <w:pStyle w:val="Name"/>
              <w:ind w:hanging="105"/>
              <w:rPr>
                <w:rFonts w:ascii="Calibri" w:hAnsi="Calibri" w:cs="Calibri"/>
                <w:sz w:val="20"/>
              </w:rPr>
            </w:pPr>
            <w:r w:rsidRPr="008164BA">
              <w:rPr>
                <w:rFonts w:ascii="Calibri" w:hAnsi="Calibri" w:cs="Calibri"/>
                <w:color w:val="000000"/>
                <w:sz w:val="20"/>
              </w:rPr>
              <w:t xml:space="preserve">7678 College Road, Suite 105 </w:t>
            </w:r>
          </w:p>
          <w:p w14:paraId="643A1490" w14:textId="77777777" w:rsidR="00EF1268" w:rsidRPr="008164BA" w:rsidRDefault="00EF1268">
            <w:pPr>
              <w:pStyle w:val="Name"/>
              <w:ind w:hanging="105"/>
              <w:rPr>
                <w:rFonts w:ascii="Calibri" w:hAnsi="Calibri" w:cs="Calibri"/>
                <w:color w:val="000000"/>
                <w:sz w:val="20"/>
              </w:rPr>
            </w:pPr>
            <w:r w:rsidRPr="008164BA">
              <w:rPr>
                <w:rFonts w:ascii="Calibri" w:hAnsi="Calibri" w:cs="Calibri"/>
                <w:color w:val="000000"/>
                <w:sz w:val="20"/>
              </w:rPr>
              <w:t>Baxter, MN 56425</w:t>
            </w:r>
          </w:p>
          <w:p w14:paraId="2333CCFA" w14:textId="77777777" w:rsidR="00EF1268" w:rsidRPr="008164BA" w:rsidRDefault="00EF1268">
            <w:pPr>
              <w:pStyle w:val="Name"/>
              <w:ind w:hanging="105"/>
              <w:rPr>
                <w:rFonts w:ascii="Calibri" w:hAnsi="Calibri" w:cs="Calibri"/>
                <w:sz w:val="20"/>
              </w:rPr>
            </w:pPr>
            <w:r w:rsidRPr="008164BA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hyperlink r:id="rId13" w:history="1">
              <w:r w:rsidRPr="008164BA">
                <w:rPr>
                  <w:rStyle w:val="Hyperlink"/>
                  <w:rFonts w:ascii="Calibri" w:hAnsi="Calibri" w:cs="Calibri"/>
                  <w:sz w:val="20"/>
                </w:rPr>
                <w:t>holly.mikkleson@state.mn.us</w:t>
              </w:r>
            </w:hyperlink>
          </w:p>
          <w:p w14:paraId="08834D5B" w14:textId="77777777" w:rsidR="00EF1268" w:rsidRPr="008164BA" w:rsidRDefault="00EF1268" w:rsidP="00D705E7">
            <w:pPr>
              <w:pStyle w:val="Name"/>
              <w:rPr>
                <w:rFonts w:ascii="Calibri" w:hAnsi="Calibri" w:cs="Calibri"/>
                <w:sz w:val="20"/>
              </w:rPr>
            </w:pPr>
          </w:p>
        </w:tc>
        <w:tc>
          <w:tcPr>
            <w:tcW w:w="4582" w:type="dxa"/>
            <w:gridSpan w:val="3"/>
          </w:tcPr>
          <w:p w14:paraId="303B56F4" w14:textId="77777777" w:rsidR="00EF1268" w:rsidRPr="008164BA" w:rsidRDefault="00EF1268">
            <w:pPr>
              <w:pStyle w:val="Name"/>
              <w:rPr>
                <w:rFonts w:ascii="Calibri" w:hAnsi="Calibri" w:cs="Calibri"/>
                <w:i/>
                <w:sz w:val="20"/>
              </w:rPr>
            </w:pPr>
            <w:r w:rsidRPr="008164BA">
              <w:rPr>
                <w:rFonts w:ascii="Calibri" w:hAnsi="Calibri" w:cs="Calibri"/>
                <w:i/>
                <w:sz w:val="20"/>
              </w:rPr>
              <w:tab/>
            </w:r>
            <w:r w:rsidRPr="008164BA">
              <w:rPr>
                <w:rFonts w:ascii="Calibri" w:hAnsi="Calibri" w:cs="Calibri"/>
                <w:i/>
                <w:sz w:val="20"/>
              </w:rPr>
              <w:tab/>
              <w:t xml:space="preserve">            Via Email </w:t>
            </w:r>
          </w:p>
        </w:tc>
      </w:tr>
    </w:tbl>
    <w:p w14:paraId="2790179E" w14:textId="1F498A26" w:rsidR="00EF1268" w:rsidRPr="008164BA" w:rsidRDefault="00EF1268" w:rsidP="00EF1268">
      <w:pPr>
        <w:rPr>
          <w:rFonts w:ascii="Calibri" w:hAnsi="Calibri" w:cs="Calibri"/>
          <w:b/>
          <w:bCs/>
          <w:sz w:val="20"/>
          <w:szCs w:val="20"/>
        </w:rPr>
      </w:pPr>
      <w:r w:rsidRPr="008164BA">
        <w:rPr>
          <w:rFonts w:ascii="Calibri" w:hAnsi="Calibri" w:cs="Calibri"/>
          <w:b/>
          <w:bCs/>
          <w:sz w:val="20"/>
          <w:szCs w:val="20"/>
        </w:rPr>
        <w:t>Re:</w:t>
      </w:r>
      <w:r w:rsidRPr="008164BA">
        <w:rPr>
          <w:rFonts w:ascii="Calibri" w:hAnsi="Calibri" w:cs="Calibri"/>
          <w:b/>
          <w:bCs/>
          <w:sz w:val="20"/>
          <w:szCs w:val="20"/>
        </w:rPr>
        <w:tab/>
        <w:t xml:space="preserve">Metropolitan Council </w:t>
      </w:r>
      <w:r w:rsidR="0006493F">
        <w:rPr>
          <w:rFonts w:ascii="Calibri" w:hAnsi="Calibri" w:cs="Calibri"/>
          <w:b/>
          <w:bCs/>
          <w:sz w:val="20"/>
          <w:szCs w:val="20"/>
        </w:rPr>
        <w:t xml:space="preserve">Comments </w:t>
      </w:r>
      <w:r w:rsidR="006819A5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471AC1">
        <w:rPr>
          <w:rFonts w:ascii="Calibri" w:hAnsi="Calibri" w:cs="Calibri"/>
          <w:b/>
          <w:bCs/>
          <w:sz w:val="20"/>
          <w:szCs w:val="20"/>
        </w:rPr>
        <w:t xml:space="preserve">Blue Lake </w:t>
      </w:r>
      <w:r w:rsidRPr="008164BA">
        <w:rPr>
          <w:rFonts w:ascii="Calibri" w:hAnsi="Calibri" w:cs="Calibri"/>
          <w:b/>
          <w:bCs/>
          <w:sz w:val="20"/>
          <w:szCs w:val="20"/>
        </w:rPr>
        <w:t>NPDES/SDS Draft Permit MN</w:t>
      </w:r>
      <w:r w:rsidR="007B50E7">
        <w:rPr>
          <w:rFonts w:ascii="Calibri" w:hAnsi="Calibri" w:cs="Calibri"/>
          <w:b/>
          <w:bCs/>
          <w:sz w:val="20"/>
          <w:szCs w:val="20"/>
        </w:rPr>
        <w:t>00</w:t>
      </w:r>
      <w:r w:rsidR="0074659B">
        <w:rPr>
          <w:rFonts w:ascii="Calibri" w:hAnsi="Calibri" w:cs="Calibri"/>
          <w:b/>
          <w:bCs/>
          <w:sz w:val="20"/>
          <w:szCs w:val="20"/>
        </w:rPr>
        <w:t>29882</w:t>
      </w:r>
    </w:p>
    <w:p w14:paraId="5DE6D559" w14:textId="12B23901" w:rsidR="00EF1268" w:rsidRPr="008164BA" w:rsidRDefault="00EF1268" w:rsidP="000C29F1">
      <w:pPr>
        <w:pStyle w:val="Salutation"/>
        <w:spacing w:after="0"/>
        <w:rPr>
          <w:rFonts w:ascii="Calibri" w:hAnsi="Calibri" w:cs="Calibri"/>
          <w:sz w:val="20"/>
        </w:rPr>
      </w:pPr>
      <w:r w:rsidRPr="008164BA">
        <w:rPr>
          <w:rFonts w:ascii="Calibri" w:hAnsi="Calibri" w:cs="Calibri"/>
          <w:sz w:val="20"/>
        </w:rPr>
        <w:t xml:space="preserve">Dear Ms. </w:t>
      </w:r>
      <w:r w:rsidR="00A95C69" w:rsidRPr="008164BA">
        <w:rPr>
          <w:rFonts w:ascii="Calibri" w:hAnsi="Calibri" w:cs="Calibri"/>
          <w:sz w:val="20"/>
        </w:rPr>
        <w:t>Mikkelson</w:t>
      </w:r>
      <w:r w:rsidRPr="008164BA">
        <w:rPr>
          <w:rFonts w:ascii="Calibri" w:hAnsi="Calibri" w:cs="Calibri"/>
          <w:sz w:val="20"/>
        </w:rPr>
        <w:t>:</w:t>
      </w:r>
    </w:p>
    <w:p w14:paraId="3681BE15" w14:textId="77777777" w:rsidR="008164BA" w:rsidRDefault="008164BA" w:rsidP="000C29F1">
      <w:pPr>
        <w:spacing w:after="0"/>
        <w:rPr>
          <w:rFonts w:ascii="Calibri" w:hAnsi="Calibri" w:cs="Calibri"/>
          <w:sz w:val="20"/>
          <w:szCs w:val="20"/>
        </w:rPr>
      </w:pPr>
    </w:p>
    <w:p w14:paraId="6A571292" w14:textId="63BDD218" w:rsidR="00EF1268" w:rsidRPr="008164BA" w:rsidRDefault="00EF1268" w:rsidP="000C29F1">
      <w:pPr>
        <w:spacing w:after="0"/>
        <w:rPr>
          <w:rFonts w:ascii="Calibri" w:hAnsi="Calibri" w:cs="Calibri"/>
          <w:sz w:val="20"/>
          <w:szCs w:val="20"/>
        </w:rPr>
      </w:pPr>
      <w:r w:rsidRPr="008164BA">
        <w:rPr>
          <w:rFonts w:ascii="Calibri" w:hAnsi="Calibri" w:cs="Calibri"/>
          <w:sz w:val="20"/>
          <w:szCs w:val="20"/>
        </w:rPr>
        <w:t xml:space="preserve">The Metropolitan Council Environmental Services appreciates the opportunity to review and comment on the </w:t>
      </w:r>
      <w:r w:rsidR="001D7223" w:rsidRPr="008164BA">
        <w:rPr>
          <w:rFonts w:ascii="Calibri" w:hAnsi="Calibri" w:cs="Calibri"/>
          <w:sz w:val="20"/>
          <w:szCs w:val="20"/>
        </w:rPr>
        <w:t xml:space="preserve">Blue </w:t>
      </w:r>
      <w:r w:rsidR="001A4624" w:rsidRPr="008164BA">
        <w:rPr>
          <w:rFonts w:ascii="Calibri" w:hAnsi="Calibri" w:cs="Calibri"/>
          <w:sz w:val="20"/>
          <w:szCs w:val="20"/>
        </w:rPr>
        <w:t>L</w:t>
      </w:r>
      <w:r w:rsidR="001D7223" w:rsidRPr="008164BA">
        <w:rPr>
          <w:rFonts w:ascii="Calibri" w:hAnsi="Calibri" w:cs="Calibri"/>
          <w:sz w:val="20"/>
          <w:szCs w:val="20"/>
        </w:rPr>
        <w:t>ake</w:t>
      </w:r>
      <w:r w:rsidR="00392E00" w:rsidRPr="008164BA">
        <w:rPr>
          <w:rFonts w:ascii="Calibri" w:hAnsi="Calibri" w:cs="Calibri"/>
          <w:sz w:val="20"/>
          <w:szCs w:val="20"/>
        </w:rPr>
        <w:t xml:space="preserve"> </w:t>
      </w:r>
      <w:r w:rsidRPr="008164BA">
        <w:rPr>
          <w:rFonts w:ascii="Calibri" w:hAnsi="Calibri" w:cs="Calibri"/>
          <w:sz w:val="20"/>
          <w:szCs w:val="20"/>
        </w:rPr>
        <w:t>NPDES/SDS Permit and Factsheet.</w:t>
      </w:r>
      <w:r w:rsidR="00E55EBE">
        <w:rPr>
          <w:rFonts w:ascii="Calibri" w:hAnsi="Calibri" w:cs="Calibri"/>
          <w:sz w:val="20"/>
          <w:szCs w:val="20"/>
        </w:rPr>
        <w:t xml:space="preserve"> </w:t>
      </w:r>
      <w:r w:rsidRPr="008164BA">
        <w:rPr>
          <w:rFonts w:ascii="Calibri" w:hAnsi="Calibri" w:cs="Calibri"/>
          <w:sz w:val="20"/>
          <w:szCs w:val="20"/>
        </w:rPr>
        <w:t>The comment</w:t>
      </w:r>
      <w:r w:rsidR="008E2258">
        <w:rPr>
          <w:rFonts w:ascii="Calibri" w:hAnsi="Calibri" w:cs="Calibri"/>
          <w:sz w:val="20"/>
          <w:szCs w:val="20"/>
        </w:rPr>
        <w:t xml:space="preserve"> is</w:t>
      </w:r>
      <w:r w:rsidRPr="008164BA">
        <w:rPr>
          <w:rFonts w:ascii="Calibri" w:hAnsi="Calibri" w:cs="Calibri"/>
          <w:sz w:val="20"/>
          <w:szCs w:val="20"/>
        </w:rPr>
        <w:t xml:space="preserve"> contained in this letter.  </w:t>
      </w:r>
    </w:p>
    <w:p w14:paraId="7F221EEF" w14:textId="77777777" w:rsidR="0074659B" w:rsidRDefault="0074659B" w:rsidP="000C29F1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F95C4E" w14:textId="76734192" w:rsidR="004C03DA" w:rsidRPr="00D705E7" w:rsidRDefault="001004CF" w:rsidP="00D705E7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8164BA">
        <w:rPr>
          <w:rFonts w:ascii="Calibri" w:hAnsi="Calibri" w:cs="Calibri"/>
          <w:b/>
          <w:bCs/>
          <w:sz w:val="20"/>
          <w:szCs w:val="20"/>
          <w:u w:val="single"/>
        </w:rPr>
        <w:t>M</w:t>
      </w:r>
      <w:r w:rsidR="005F1362">
        <w:rPr>
          <w:rFonts w:ascii="Calibri" w:hAnsi="Calibri" w:cs="Calibri"/>
          <w:b/>
          <w:bCs/>
          <w:sz w:val="20"/>
          <w:szCs w:val="20"/>
          <w:u w:val="single"/>
        </w:rPr>
        <w:t>et Council</w:t>
      </w:r>
      <w:r w:rsidRPr="008164BA">
        <w:rPr>
          <w:rFonts w:ascii="Calibri" w:hAnsi="Calibri" w:cs="Calibri"/>
          <w:b/>
          <w:bCs/>
          <w:sz w:val="20"/>
          <w:szCs w:val="20"/>
          <w:u w:val="single"/>
        </w:rPr>
        <w:t xml:space="preserve"> Comment on </w:t>
      </w:r>
      <w:r w:rsidR="00636423">
        <w:rPr>
          <w:rFonts w:ascii="Calibri" w:hAnsi="Calibri" w:cs="Calibri"/>
          <w:b/>
          <w:bCs/>
          <w:sz w:val="20"/>
          <w:szCs w:val="20"/>
          <w:u w:val="single"/>
        </w:rPr>
        <w:t xml:space="preserve">Public </w:t>
      </w:r>
      <w:r w:rsidRPr="008164BA">
        <w:rPr>
          <w:rFonts w:ascii="Calibri" w:hAnsi="Calibri" w:cs="Calibri"/>
          <w:b/>
          <w:bCs/>
          <w:sz w:val="20"/>
          <w:szCs w:val="20"/>
          <w:u w:val="single"/>
        </w:rPr>
        <w:t>Draft NPDES/SDS Permit</w:t>
      </w:r>
    </w:p>
    <w:p w14:paraId="1EAE20D0" w14:textId="42DDD22B" w:rsidR="000A043C" w:rsidRPr="008164BA" w:rsidRDefault="006504D1" w:rsidP="000C29F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r w:rsidRPr="0050279B">
        <w:rPr>
          <w:rFonts w:ascii="Calibri" w:hAnsi="Calibri" w:cs="Calibri"/>
          <w:b/>
          <w:bCs/>
          <w:sz w:val="20"/>
          <w:szCs w:val="20"/>
        </w:rPr>
        <w:t xml:space="preserve">Page </w:t>
      </w:r>
      <w:r w:rsidR="004254B3" w:rsidRPr="0050279B">
        <w:rPr>
          <w:rFonts w:ascii="Calibri" w:hAnsi="Calibri" w:cs="Calibri"/>
          <w:b/>
          <w:bCs/>
          <w:sz w:val="20"/>
          <w:szCs w:val="20"/>
        </w:rPr>
        <w:t>22</w:t>
      </w:r>
      <w:r w:rsidR="003C5B6F" w:rsidRPr="0050279B">
        <w:rPr>
          <w:rFonts w:ascii="Calibri" w:hAnsi="Calibri" w:cs="Calibri"/>
          <w:b/>
          <w:bCs/>
          <w:sz w:val="20"/>
          <w:szCs w:val="20"/>
        </w:rPr>
        <w:t>,</w:t>
      </w:r>
      <w:r w:rsidR="004254B3" w:rsidRPr="0050279B">
        <w:rPr>
          <w:rFonts w:ascii="Calibri" w:hAnsi="Calibri" w:cs="Calibri"/>
          <w:b/>
          <w:bCs/>
          <w:sz w:val="20"/>
          <w:szCs w:val="20"/>
        </w:rPr>
        <w:t xml:space="preserve"> Sections 5.15.74-75</w:t>
      </w:r>
    </w:p>
    <w:p w14:paraId="1633C358" w14:textId="77777777" w:rsidR="00D62D38" w:rsidRPr="008164BA" w:rsidRDefault="00D62D38" w:rsidP="000C29F1">
      <w:pPr>
        <w:spacing w:after="0"/>
        <w:rPr>
          <w:rFonts w:ascii="Calibri" w:hAnsi="Calibri" w:cs="Calibri"/>
          <w:color w:val="auto"/>
          <w:sz w:val="20"/>
          <w:szCs w:val="20"/>
        </w:rPr>
      </w:pPr>
      <w:r w:rsidRPr="008164BA">
        <w:rPr>
          <w:rFonts w:ascii="Calibri" w:hAnsi="Calibri" w:cs="Calibri"/>
          <w:color w:val="auto"/>
          <w:sz w:val="20"/>
          <w:szCs w:val="20"/>
        </w:rPr>
        <w:t>MPCA Draft Language:</w:t>
      </w:r>
    </w:p>
    <w:tbl>
      <w:tblPr>
        <w:tblW w:w="9090" w:type="dxa"/>
        <w:tblInd w:w="39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380"/>
      </w:tblGrid>
      <w:tr w:rsidR="00D62D38" w:rsidRPr="008164BA" w14:paraId="7353F45C" w14:textId="77777777" w:rsidTr="00891DD5">
        <w:trPr>
          <w:trHeight w:val="138"/>
        </w:trPr>
        <w:tc>
          <w:tcPr>
            <w:tcW w:w="9090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F44894C" w14:textId="77777777" w:rsidR="00D62D38" w:rsidRPr="00F02AB9" w:rsidRDefault="00D62D38" w:rsidP="000C29F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02AB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Aerated Pond System </w:t>
            </w:r>
          </w:p>
        </w:tc>
      </w:tr>
      <w:tr w:rsidR="00D62D38" w:rsidRPr="008164BA" w14:paraId="357EF98B" w14:textId="77777777" w:rsidTr="00891DD5">
        <w:trPr>
          <w:trHeight w:val="138"/>
        </w:trPr>
        <w:tc>
          <w:tcPr>
            <w:tcW w:w="17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D25FC2" w14:textId="77777777" w:rsidR="00D62D38" w:rsidRPr="00E96DC3" w:rsidRDefault="00D62D38" w:rsidP="000C29F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6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5.15.74 </w:t>
            </w:r>
          </w:p>
        </w:tc>
        <w:tc>
          <w:tcPr>
            <w:tcW w:w="738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B09CDE" w14:textId="77777777" w:rsidR="00D62D38" w:rsidRPr="00E96DC3" w:rsidRDefault="00D62D38" w:rsidP="000C29F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6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Pond Observations. [Minn. R. 7001] </w:t>
            </w:r>
          </w:p>
        </w:tc>
      </w:tr>
      <w:tr w:rsidR="00D62D38" w:rsidRPr="008164BA" w14:paraId="5E3F6C3F" w14:textId="77777777" w:rsidTr="00891DD5">
        <w:trPr>
          <w:trHeight w:val="1500"/>
        </w:trPr>
        <w:tc>
          <w:tcPr>
            <w:tcW w:w="17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381DF0" w14:textId="77777777" w:rsidR="00D62D38" w:rsidRPr="00E96DC3" w:rsidRDefault="00D62D38" w:rsidP="000C29F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6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5.15.75 </w:t>
            </w:r>
          </w:p>
        </w:tc>
        <w:tc>
          <w:tcPr>
            <w:tcW w:w="738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4451C0" w14:textId="77777777" w:rsidR="000B023D" w:rsidRDefault="00D62D38" w:rsidP="000C29F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6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The Permittee shall inspect the aerated pond system at a minimum frequency of once per week and shall: </w:t>
            </w:r>
          </w:p>
          <w:p w14:paraId="7AE17539" w14:textId="0FB2D93A" w:rsidR="00D62D38" w:rsidRPr="00E96DC3" w:rsidRDefault="00D62D38" w:rsidP="000C29F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6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A. Take measurements of the pond water depth; </w:t>
            </w:r>
          </w:p>
          <w:p w14:paraId="365B0145" w14:textId="77777777" w:rsidR="00D62D38" w:rsidRPr="00E96DC3" w:rsidRDefault="00D62D38" w:rsidP="000C29F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6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B. Estimate the coverage of aquatic plants, floating mats, and ice cover on the surface of the pond(s); and </w:t>
            </w:r>
          </w:p>
          <w:p w14:paraId="5C4C8DC1" w14:textId="77777777" w:rsidR="00D62D38" w:rsidRPr="00E96DC3" w:rsidRDefault="00D62D38" w:rsidP="000C29F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6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C. Note odors, the condition of the dikes, and the presence of rodents. </w:t>
            </w:r>
          </w:p>
          <w:p w14:paraId="7FE70F35" w14:textId="34CCD0F5" w:rsidR="00D62D38" w:rsidRPr="00E96DC3" w:rsidRDefault="00D62D38" w:rsidP="000C29F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E96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The Permittee shall maintain records of these weekly inspections for at least three years and submit the results as an attachment to the eDMR. </w:t>
            </w:r>
            <w:r w:rsidR="00C77824" w:rsidRPr="00E96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77824" w:rsidRPr="00E96DC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[Minn. R. 7001.0150, </w:t>
            </w:r>
            <w:proofErr w:type="spellStart"/>
            <w:r w:rsidR="00C77824" w:rsidRPr="00E96DC3">
              <w:rPr>
                <w:rFonts w:ascii="Calibri" w:hAnsi="Calibri" w:cs="Calibri"/>
                <w:i/>
                <w:iCs/>
                <w:sz w:val="20"/>
                <w:szCs w:val="20"/>
              </w:rPr>
              <w:t>Subp</w:t>
            </w:r>
            <w:proofErr w:type="spellEnd"/>
            <w:r w:rsidR="00C77824" w:rsidRPr="00E96DC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3(F)] </w:t>
            </w:r>
          </w:p>
        </w:tc>
      </w:tr>
    </w:tbl>
    <w:p w14:paraId="4EF49F5E" w14:textId="77777777" w:rsidR="00917E4E" w:rsidRDefault="00917E4E" w:rsidP="00917E4E">
      <w:pPr>
        <w:spacing w:after="0"/>
        <w:rPr>
          <w:rFonts w:ascii="Calibri" w:hAnsi="Calibri" w:cs="Calibri"/>
          <w:color w:val="auto"/>
          <w:sz w:val="20"/>
          <w:szCs w:val="20"/>
          <w:u w:val="single"/>
        </w:rPr>
      </w:pPr>
    </w:p>
    <w:p w14:paraId="7493B5FC" w14:textId="6E3CE741" w:rsidR="00917E4E" w:rsidRPr="00AA491F" w:rsidRDefault="00917E4E" w:rsidP="00917E4E">
      <w:pPr>
        <w:spacing w:after="0"/>
        <w:rPr>
          <w:rFonts w:ascii="Calibri" w:hAnsi="Calibri" w:cs="Calibri"/>
          <w:color w:val="auto"/>
          <w:sz w:val="20"/>
          <w:szCs w:val="20"/>
        </w:rPr>
      </w:pPr>
      <w:r w:rsidRPr="00AA491F">
        <w:rPr>
          <w:rFonts w:ascii="Calibri" w:hAnsi="Calibri" w:cs="Calibri"/>
          <w:color w:val="auto"/>
          <w:sz w:val="20"/>
          <w:szCs w:val="20"/>
          <w:u w:val="single"/>
        </w:rPr>
        <w:t>M</w:t>
      </w:r>
      <w:r w:rsidR="005F1362">
        <w:rPr>
          <w:rFonts w:ascii="Calibri" w:hAnsi="Calibri" w:cs="Calibri"/>
          <w:color w:val="auto"/>
          <w:sz w:val="20"/>
          <w:szCs w:val="20"/>
          <w:u w:val="single"/>
        </w:rPr>
        <w:t>et Council</w:t>
      </w:r>
      <w:r w:rsidR="00586DCF" w:rsidRPr="00AA491F">
        <w:rPr>
          <w:rFonts w:ascii="Calibri" w:hAnsi="Calibri" w:cs="Calibri"/>
          <w:color w:val="auto"/>
          <w:sz w:val="20"/>
          <w:szCs w:val="20"/>
          <w:u w:val="single"/>
        </w:rPr>
        <w:t xml:space="preserve"> Comment</w:t>
      </w:r>
      <w:r w:rsidRPr="00AA491F">
        <w:rPr>
          <w:rFonts w:ascii="Calibri" w:hAnsi="Calibri" w:cs="Calibri"/>
          <w:color w:val="auto"/>
          <w:sz w:val="20"/>
          <w:szCs w:val="20"/>
        </w:rPr>
        <w:t>:</w:t>
      </w:r>
    </w:p>
    <w:p w14:paraId="19BA5333" w14:textId="5395918E" w:rsidR="00E50200" w:rsidRPr="00E50200" w:rsidRDefault="00905903" w:rsidP="00E50200">
      <w:pPr>
        <w:spacing w:after="0"/>
        <w:rPr>
          <w:rFonts w:ascii="Calibri" w:hAnsi="Calibri" w:cs="Calibri"/>
          <w:color w:val="auto"/>
          <w:sz w:val="20"/>
          <w:szCs w:val="20"/>
        </w:rPr>
      </w:pPr>
      <w:r w:rsidRPr="00AA491F">
        <w:rPr>
          <w:rFonts w:ascii="Calibri" w:hAnsi="Calibri" w:cs="Calibri"/>
          <w:color w:val="auto"/>
          <w:sz w:val="20"/>
          <w:szCs w:val="20"/>
        </w:rPr>
        <w:t xml:space="preserve">The pond does not </w:t>
      </w:r>
      <w:r w:rsidR="009229F2">
        <w:rPr>
          <w:rFonts w:ascii="Calibri" w:hAnsi="Calibri" w:cs="Calibri"/>
          <w:color w:val="auto"/>
          <w:sz w:val="20"/>
          <w:szCs w:val="20"/>
        </w:rPr>
        <w:t xml:space="preserve">currently </w:t>
      </w:r>
      <w:r w:rsidRPr="00AA491F">
        <w:rPr>
          <w:rFonts w:ascii="Calibri" w:hAnsi="Calibri" w:cs="Calibri"/>
          <w:color w:val="auto"/>
          <w:sz w:val="20"/>
          <w:szCs w:val="20"/>
        </w:rPr>
        <w:t xml:space="preserve">provide </w:t>
      </w:r>
      <w:r w:rsidR="0018002A">
        <w:rPr>
          <w:rFonts w:ascii="Calibri" w:hAnsi="Calibri" w:cs="Calibri"/>
          <w:color w:val="auto"/>
          <w:sz w:val="20"/>
          <w:szCs w:val="20"/>
        </w:rPr>
        <w:t xml:space="preserve">flow </w:t>
      </w:r>
      <w:r w:rsidRPr="00AA491F">
        <w:rPr>
          <w:rFonts w:ascii="Calibri" w:hAnsi="Calibri" w:cs="Calibri"/>
          <w:color w:val="auto"/>
          <w:sz w:val="20"/>
          <w:szCs w:val="20"/>
        </w:rPr>
        <w:t xml:space="preserve">equalization, flood control or treatment for </w:t>
      </w:r>
      <w:r w:rsidR="00D057A0">
        <w:rPr>
          <w:rFonts w:ascii="Calibri" w:hAnsi="Calibri" w:cs="Calibri"/>
          <w:color w:val="auto"/>
          <w:sz w:val="20"/>
          <w:szCs w:val="20"/>
        </w:rPr>
        <w:t>the</w:t>
      </w:r>
      <w:r w:rsidRPr="00AA491F">
        <w:rPr>
          <w:rFonts w:ascii="Calibri" w:hAnsi="Calibri" w:cs="Calibri"/>
          <w:color w:val="auto"/>
          <w:sz w:val="20"/>
          <w:szCs w:val="20"/>
        </w:rPr>
        <w:t xml:space="preserve"> extremely rare possibility of a bypass.  We</w:t>
      </w:r>
      <w:r w:rsidR="000B7FEB" w:rsidRPr="00AA491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AA491F">
        <w:rPr>
          <w:rFonts w:ascii="Calibri" w:hAnsi="Calibri" w:cs="Calibri"/>
          <w:color w:val="auto"/>
          <w:sz w:val="20"/>
          <w:szCs w:val="20"/>
        </w:rPr>
        <w:t xml:space="preserve">understand </w:t>
      </w:r>
      <w:r w:rsidR="000B7FEB" w:rsidRPr="00AA491F">
        <w:rPr>
          <w:rFonts w:ascii="Calibri" w:hAnsi="Calibri" w:cs="Calibri"/>
          <w:color w:val="auto"/>
          <w:sz w:val="20"/>
          <w:szCs w:val="20"/>
        </w:rPr>
        <w:t xml:space="preserve">the </w:t>
      </w:r>
      <w:r w:rsidRPr="00AA491F">
        <w:rPr>
          <w:rFonts w:ascii="Calibri" w:hAnsi="Calibri" w:cs="Calibri"/>
          <w:color w:val="auto"/>
          <w:sz w:val="20"/>
          <w:szCs w:val="20"/>
        </w:rPr>
        <w:t xml:space="preserve">weekly inspection </w:t>
      </w:r>
      <w:r w:rsidR="005340A6" w:rsidRPr="00AA491F">
        <w:rPr>
          <w:rFonts w:ascii="Calibri" w:hAnsi="Calibri" w:cs="Calibri"/>
          <w:color w:val="auto"/>
          <w:sz w:val="20"/>
          <w:szCs w:val="20"/>
        </w:rPr>
        <w:t xml:space="preserve">primarily </w:t>
      </w:r>
      <w:r w:rsidR="0064001A" w:rsidRPr="00AA491F">
        <w:rPr>
          <w:rFonts w:ascii="Calibri" w:hAnsi="Calibri" w:cs="Calibri"/>
          <w:color w:val="auto"/>
          <w:sz w:val="20"/>
          <w:szCs w:val="20"/>
        </w:rPr>
        <w:t xml:space="preserve">is to ensure pond liner </w:t>
      </w:r>
      <w:r w:rsidR="00846201" w:rsidRPr="00AA491F">
        <w:rPr>
          <w:rFonts w:ascii="Calibri" w:hAnsi="Calibri" w:cs="Calibri"/>
          <w:color w:val="auto"/>
          <w:sz w:val="20"/>
          <w:szCs w:val="20"/>
        </w:rPr>
        <w:t>integrity</w:t>
      </w:r>
      <w:r w:rsidR="005463BA">
        <w:rPr>
          <w:rFonts w:ascii="Calibri" w:hAnsi="Calibri" w:cs="Calibri"/>
          <w:color w:val="auto"/>
          <w:sz w:val="20"/>
          <w:szCs w:val="20"/>
        </w:rPr>
        <w:t>.</w:t>
      </w:r>
      <w:r w:rsidR="00E50200" w:rsidRPr="00E50200">
        <w:rPr>
          <w:rFonts w:ascii="Calibri" w:hAnsi="Calibri" w:cs="Calibri"/>
          <w:color w:val="auto"/>
          <w:sz w:val="20"/>
          <w:szCs w:val="20"/>
        </w:rPr>
        <w:t xml:space="preserve">  The Permittee believes </w:t>
      </w:r>
      <w:r w:rsidR="00FC69BE">
        <w:rPr>
          <w:rFonts w:ascii="Calibri" w:hAnsi="Calibri" w:cs="Calibri"/>
          <w:color w:val="auto"/>
          <w:sz w:val="20"/>
          <w:szCs w:val="20"/>
        </w:rPr>
        <w:t>flow measurement</w:t>
      </w:r>
      <w:r w:rsidR="00E50200" w:rsidRPr="00E50200">
        <w:rPr>
          <w:rFonts w:ascii="Calibri" w:hAnsi="Calibri" w:cs="Calibri"/>
          <w:color w:val="auto"/>
          <w:sz w:val="20"/>
          <w:szCs w:val="20"/>
        </w:rPr>
        <w:t xml:space="preserve"> to be a more effective method to monitor the pond liner for leakage, given its operation as a continuous flow-through unit with a short (~1</w:t>
      </w:r>
      <w:r w:rsidR="00466FAC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E50200" w:rsidRPr="00E50200">
        <w:rPr>
          <w:rFonts w:ascii="Calibri" w:hAnsi="Calibri" w:cs="Calibri"/>
          <w:color w:val="auto"/>
          <w:sz w:val="20"/>
          <w:szCs w:val="20"/>
        </w:rPr>
        <w:t xml:space="preserve">day) hydraulic detention time.  </w:t>
      </w:r>
      <w:r w:rsidR="00E1721D">
        <w:rPr>
          <w:rFonts w:ascii="Calibri" w:hAnsi="Calibri" w:cs="Calibri"/>
          <w:color w:val="auto"/>
          <w:sz w:val="20"/>
          <w:szCs w:val="20"/>
        </w:rPr>
        <w:t xml:space="preserve">Met Council </w:t>
      </w:r>
      <w:r w:rsidR="005463BA" w:rsidRPr="00E50200">
        <w:rPr>
          <w:rFonts w:ascii="Calibri" w:hAnsi="Calibri" w:cs="Calibri"/>
          <w:color w:val="auto"/>
          <w:sz w:val="20"/>
          <w:szCs w:val="20"/>
        </w:rPr>
        <w:t>propose</w:t>
      </w:r>
      <w:r w:rsidR="00E1721D">
        <w:rPr>
          <w:rFonts w:ascii="Calibri" w:hAnsi="Calibri" w:cs="Calibri"/>
          <w:color w:val="auto"/>
          <w:sz w:val="20"/>
          <w:szCs w:val="20"/>
        </w:rPr>
        <w:t>s</w:t>
      </w:r>
      <w:r w:rsidR="005463BA" w:rsidRPr="00E50200">
        <w:rPr>
          <w:rFonts w:ascii="Calibri" w:hAnsi="Calibri" w:cs="Calibri"/>
          <w:color w:val="auto"/>
          <w:sz w:val="20"/>
          <w:szCs w:val="20"/>
        </w:rPr>
        <w:t xml:space="preserve"> to replace the requirements in the </w:t>
      </w:r>
      <w:r w:rsidR="005463BA" w:rsidRPr="00AA491F">
        <w:rPr>
          <w:rFonts w:ascii="Calibri" w:hAnsi="Calibri" w:cs="Calibri"/>
          <w:color w:val="auto"/>
          <w:sz w:val="20"/>
          <w:szCs w:val="20"/>
        </w:rPr>
        <w:t>permit with the language suggestion below.</w:t>
      </w:r>
    </w:p>
    <w:p w14:paraId="3B2C5F0A" w14:textId="440D6CAE" w:rsidR="00196E77" w:rsidRPr="00AA491F" w:rsidRDefault="00196E77" w:rsidP="00196E77">
      <w:pPr>
        <w:spacing w:after="0"/>
        <w:rPr>
          <w:rFonts w:ascii="Calibri" w:hAnsi="Calibri" w:cs="Calibri"/>
          <w:color w:val="auto"/>
          <w:sz w:val="20"/>
          <w:szCs w:val="20"/>
        </w:rPr>
      </w:pPr>
    </w:p>
    <w:tbl>
      <w:tblPr>
        <w:tblW w:w="9278" w:type="dxa"/>
        <w:tblInd w:w="39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7533"/>
      </w:tblGrid>
      <w:tr w:rsidR="00196E77" w:rsidRPr="00AA491F" w14:paraId="27EF91DE" w14:textId="77777777" w:rsidTr="0064284D">
        <w:trPr>
          <w:trHeight w:val="65"/>
        </w:trPr>
        <w:tc>
          <w:tcPr>
            <w:tcW w:w="927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046D1E9" w14:textId="77777777" w:rsidR="00196E77" w:rsidRPr="00AA491F" w:rsidRDefault="00196E77" w:rsidP="00437CCB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A491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Aerated Pond System </w:t>
            </w:r>
          </w:p>
        </w:tc>
      </w:tr>
      <w:tr w:rsidR="00196E77" w:rsidRPr="00AA491F" w14:paraId="09EC5D75" w14:textId="77777777" w:rsidTr="0064284D">
        <w:trPr>
          <w:trHeight w:val="65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BBAA4C" w14:textId="77777777" w:rsidR="00196E77" w:rsidRPr="00AA491F" w:rsidRDefault="00196E77" w:rsidP="00437CCB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A491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5.15.74 </w:t>
            </w:r>
          </w:p>
        </w:tc>
        <w:tc>
          <w:tcPr>
            <w:tcW w:w="75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80E560" w14:textId="77777777" w:rsidR="00196E77" w:rsidRPr="00AA491F" w:rsidRDefault="00196E77" w:rsidP="00437CCB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A491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Pond Observations. [Minn. R. 7001] </w:t>
            </w:r>
          </w:p>
        </w:tc>
      </w:tr>
      <w:tr w:rsidR="00196E77" w:rsidRPr="008164BA" w14:paraId="06F6C5C3" w14:textId="77777777" w:rsidTr="0064284D">
        <w:trPr>
          <w:trHeight w:val="718"/>
        </w:trPr>
        <w:tc>
          <w:tcPr>
            <w:tcW w:w="17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CA1337" w14:textId="77777777" w:rsidR="00196E77" w:rsidRPr="00AA491F" w:rsidRDefault="00196E77" w:rsidP="00437CCB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A491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5.15.75 </w:t>
            </w:r>
          </w:p>
        </w:tc>
        <w:tc>
          <w:tcPr>
            <w:tcW w:w="75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904D6B" w14:textId="61D56758" w:rsidR="00196E77" w:rsidRPr="00E96DC3" w:rsidRDefault="00196E77" w:rsidP="27AC8702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27AC87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The Permittee shall </w:t>
            </w:r>
            <w:r w:rsidR="00A14B3B" w:rsidRPr="27AC87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meas</w:t>
            </w:r>
            <w:r w:rsidR="00CA6B1B" w:rsidRPr="27AC87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ure and document</w:t>
            </w:r>
            <w:r w:rsidR="00A14B3B" w:rsidRPr="27AC870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daily totalized plant influent and effluent flows (to be </w:t>
            </w:r>
            <w:r w:rsidR="006026CD" w:rsidRPr="27AC8702">
              <w:rPr>
                <w:rFonts w:ascii="Calibri" w:hAnsi="Calibri" w:cs="Calibri"/>
                <w:i/>
                <w:iCs/>
                <w:sz w:val="20"/>
                <w:szCs w:val="20"/>
              </w:rPr>
              <w:t>documented</w:t>
            </w:r>
            <w:r w:rsidR="00A14B3B" w:rsidRPr="27AC870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monthly </w:t>
            </w:r>
            <w:r w:rsidR="008C03B5" w:rsidRPr="27AC870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on </w:t>
            </w:r>
            <w:r w:rsidR="00A14B3B" w:rsidRPr="27AC8702">
              <w:rPr>
                <w:rFonts w:ascii="Calibri" w:hAnsi="Calibri" w:cs="Calibri"/>
                <w:i/>
                <w:iCs/>
                <w:sz w:val="20"/>
                <w:szCs w:val="20"/>
              </w:rPr>
              <w:t>supplemental report form). </w:t>
            </w:r>
          </w:p>
        </w:tc>
      </w:tr>
    </w:tbl>
    <w:p w14:paraId="5326D35E" w14:textId="77777777" w:rsidR="000F7D7B" w:rsidRPr="008164BA" w:rsidRDefault="000F7D7B" w:rsidP="000C29F1">
      <w:pPr>
        <w:spacing w:after="0"/>
        <w:rPr>
          <w:rFonts w:ascii="Calibri" w:hAnsi="Calibri" w:cs="Calibri"/>
          <w:sz w:val="20"/>
          <w:szCs w:val="20"/>
        </w:rPr>
      </w:pPr>
    </w:p>
    <w:p w14:paraId="1387B1AA" w14:textId="77777777" w:rsidR="000F7D7B" w:rsidRPr="008164BA" w:rsidRDefault="000F7D7B" w:rsidP="000C29F1">
      <w:pPr>
        <w:spacing w:after="0"/>
        <w:rPr>
          <w:rFonts w:ascii="Calibri" w:hAnsi="Calibri" w:cs="Calibri"/>
          <w:sz w:val="20"/>
          <w:szCs w:val="20"/>
        </w:rPr>
      </w:pPr>
      <w:r w:rsidRPr="008164BA">
        <w:rPr>
          <w:rFonts w:ascii="Calibri" w:hAnsi="Calibri" w:cs="Calibri"/>
          <w:sz w:val="20"/>
          <w:szCs w:val="20"/>
        </w:rPr>
        <w:t>Sincerely,</w:t>
      </w:r>
    </w:p>
    <w:p w14:paraId="57B78B8A" w14:textId="77777777" w:rsidR="000F7D7B" w:rsidRPr="008164BA" w:rsidRDefault="000F7D7B" w:rsidP="000C29F1">
      <w:pPr>
        <w:spacing w:after="0"/>
        <w:rPr>
          <w:rFonts w:ascii="Calibri" w:hAnsi="Calibri" w:cs="Calibri"/>
          <w:sz w:val="20"/>
          <w:szCs w:val="20"/>
        </w:rPr>
      </w:pPr>
    </w:p>
    <w:p w14:paraId="008C5F9A" w14:textId="3131717C" w:rsidR="00CC7058" w:rsidRPr="00891A53" w:rsidRDefault="000F7D7B" w:rsidP="00891A53">
      <w:pPr>
        <w:spacing w:after="0"/>
        <w:rPr>
          <w:rFonts w:ascii="Calibri" w:hAnsi="Calibri" w:cs="Calibri"/>
          <w:sz w:val="20"/>
          <w:szCs w:val="20"/>
        </w:rPr>
      </w:pPr>
      <w:r w:rsidRPr="008164BA">
        <w:rPr>
          <w:rFonts w:ascii="Calibri" w:hAnsi="Calibri" w:cs="Calibri"/>
          <w:sz w:val="20"/>
          <w:szCs w:val="20"/>
        </w:rPr>
        <w:t>Terry Gilchrist - Met Council Environmental Analyst</w:t>
      </w:r>
    </w:p>
    <w:sectPr w:rsidR="00CC7058" w:rsidRPr="00891A53" w:rsidSect="00760CAC">
      <w:headerReference w:type="even" r:id="rId14"/>
      <w:footerReference w:type="even" r:id="rId15"/>
      <w:footerReference w:type="default" r:id="rId16"/>
      <w:footerReference w:type="first" r:id="rId17"/>
      <w:pgSz w:w="12240" w:h="15840"/>
      <w:pgMar w:top="864" w:right="1080" w:bottom="1440" w:left="900" w:header="576" w:footer="576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8E94" w14:textId="77777777" w:rsidR="00207BFB" w:rsidRDefault="00207BFB" w:rsidP="008C4FA3">
      <w:r>
        <w:separator/>
      </w:r>
    </w:p>
    <w:p w14:paraId="4F9A8EB1" w14:textId="77777777" w:rsidR="00207BFB" w:rsidRDefault="00207BFB"/>
    <w:p w14:paraId="77610EB7" w14:textId="77777777" w:rsidR="00207BFB" w:rsidRDefault="00207BFB"/>
    <w:p w14:paraId="617E6A54" w14:textId="77777777" w:rsidR="00207BFB" w:rsidRDefault="00207BFB"/>
  </w:endnote>
  <w:endnote w:type="continuationSeparator" w:id="0">
    <w:p w14:paraId="34D6AC8E" w14:textId="77777777" w:rsidR="00207BFB" w:rsidRDefault="00207BFB" w:rsidP="008C4FA3">
      <w:r>
        <w:continuationSeparator/>
      </w:r>
    </w:p>
    <w:p w14:paraId="2AA682E7" w14:textId="77777777" w:rsidR="00207BFB" w:rsidRDefault="00207BFB"/>
    <w:p w14:paraId="50F89E0D" w14:textId="77777777" w:rsidR="00207BFB" w:rsidRDefault="00207BFB"/>
    <w:p w14:paraId="6CD43329" w14:textId="77777777" w:rsidR="00207BFB" w:rsidRDefault="00207BFB"/>
  </w:endnote>
  <w:endnote w:type="continuationNotice" w:id="1">
    <w:p w14:paraId="6D67DF36" w14:textId="77777777" w:rsidR="00207BFB" w:rsidRDefault="00207B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50A9" w14:textId="77777777" w:rsidR="00785C9E" w:rsidRDefault="00B86E78" w:rsidP="007737C3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785C9E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85C9E"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14:paraId="0A2E45B4" w14:textId="77777777" w:rsidR="00785C9E" w:rsidRDefault="00785C9E" w:rsidP="009B2F9C">
    <w:pPr>
      <w:pStyle w:val="Footer"/>
      <w:ind w:firstLine="360"/>
    </w:pPr>
  </w:p>
  <w:p w14:paraId="2C34C9DB" w14:textId="77777777" w:rsidR="00785C9E" w:rsidRDefault="00785C9E"/>
  <w:p w14:paraId="0030AAA2" w14:textId="77777777" w:rsidR="00AC1F8E" w:rsidRDefault="00AC1F8E"/>
  <w:p w14:paraId="660EB4AF" w14:textId="77777777" w:rsidR="00AC1F8E" w:rsidRDefault="00AC1F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4C5E" w14:textId="5B524389" w:rsidR="00AC1F8E" w:rsidRDefault="00785C9E">
    <w:r w:rsidRPr="00CC7058">
      <w:rPr>
        <w:rStyle w:val="FooterChar"/>
        <w:szCs w:val="16"/>
      </w:rPr>
      <w:t xml:space="preserve">Page - </w:t>
    </w:r>
    <w:r w:rsidR="00B86E78" w:rsidRPr="00CC7058">
      <w:rPr>
        <w:rStyle w:val="FooterChar"/>
        <w:szCs w:val="16"/>
      </w:rPr>
      <w:fldChar w:fldCharType="begin"/>
    </w:r>
    <w:r w:rsidRPr="00CC7058">
      <w:rPr>
        <w:rStyle w:val="FooterChar"/>
        <w:szCs w:val="16"/>
      </w:rPr>
      <w:instrText xml:space="preserve"> PAGE </w:instrText>
    </w:r>
    <w:r w:rsidR="00B86E78" w:rsidRPr="00CC7058">
      <w:rPr>
        <w:rStyle w:val="FooterChar"/>
        <w:szCs w:val="16"/>
      </w:rPr>
      <w:fldChar w:fldCharType="separate"/>
    </w:r>
    <w:r w:rsidR="00503476" w:rsidRPr="00CC7058">
      <w:rPr>
        <w:rStyle w:val="FooterChar"/>
        <w:noProof/>
        <w:szCs w:val="16"/>
      </w:rPr>
      <w:t>2</w:t>
    </w:r>
    <w:r w:rsidR="00B86E78" w:rsidRPr="00CC7058">
      <w:rPr>
        <w:rStyle w:val="FooterChar"/>
        <w:szCs w:val="16"/>
      </w:rPr>
      <w:fldChar w:fldCharType="end"/>
    </w:r>
    <w:r w:rsidRPr="00CC7058">
      <w:rPr>
        <w:rStyle w:val="FooterChar"/>
        <w:szCs w:val="16"/>
      </w:rPr>
      <w:t xml:space="preserve">  |  </w:t>
    </w:r>
    <w:r w:rsidR="00B86E78" w:rsidRPr="00CC7058">
      <w:rPr>
        <w:rStyle w:val="FooterChar"/>
        <w:szCs w:val="16"/>
      </w:rPr>
      <w:fldChar w:fldCharType="begin"/>
    </w:r>
    <w:r w:rsidRPr="00CC7058">
      <w:rPr>
        <w:rStyle w:val="FooterChar"/>
        <w:szCs w:val="16"/>
      </w:rPr>
      <w:instrText xml:space="preserve"> TIME \@ "MMMM d, yyyy" </w:instrText>
    </w:r>
    <w:r w:rsidR="00B86E78" w:rsidRPr="00CC7058">
      <w:rPr>
        <w:rStyle w:val="FooterChar"/>
        <w:szCs w:val="16"/>
      </w:rPr>
      <w:fldChar w:fldCharType="separate"/>
    </w:r>
    <w:r w:rsidR="006819A5">
      <w:rPr>
        <w:rStyle w:val="FooterChar"/>
        <w:noProof/>
        <w:szCs w:val="16"/>
      </w:rPr>
      <w:t>September 23, 2024</w:t>
    </w:r>
    <w:r w:rsidR="00B86E78" w:rsidRPr="00CC7058">
      <w:rPr>
        <w:rStyle w:val="FooterChar"/>
        <w:szCs w:val="16"/>
      </w:rPr>
      <w:fldChar w:fldCharType="end"/>
    </w:r>
    <w:r w:rsidRPr="00CC7058">
      <w:rPr>
        <w:rStyle w:val="FooterChar"/>
        <w:szCs w:val="16"/>
      </w:rPr>
      <w:t xml:space="preserve">  |</w:t>
    </w:r>
    <w:r w:rsidRPr="00CC7058">
      <w:rPr>
        <w:rStyle w:val="PageNumber"/>
        <w:color w:val="7F7F7F"/>
        <w:sz w:val="16"/>
        <w:szCs w:val="16"/>
      </w:rPr>
      <w:t xml:space="preserve">  </w:t>
    </w:r>
    <w:r w:rsidRPr="00CC7058">
      <w:rPr>
        <w:rFonts w:hint="eastAsia"/>
        <w:sz w:val="16"/>
        <w:szCs w:val="16"/>
      </w:rPr>
      <w:t>METROPOLITAN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3" w:type="dxa"/>
      <w:tblBorders>
        <w:top w:val="single" w:sz="4" w:space="0" w:color="CACACA" w:themeColor="background2" w:themeShade="E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3"/>
    </w:tblGrid>
    <w:tr w:rsidR="0005418B" w:rsidRPr="00A07218" w14:paraId="4BF6A387" w14:textId="77777777" w:rsidTr="0005418B">
      <w:trPr>
        <w:trHeight w:val="437"/>
      </w:trPr>
      <w:tc>
        <w:tcPr>
          <w:tcW w:w="10063" w:type="dxa"/>
          <w:shd w:val="clear" w:color="auto" w:fill="auto"/>
        </w:tcPr>
        <w:p w14:paraId="055B76A6" w14:textId="77777777" w:rsidR="0005418B" w:rsidRPr="00A07218" w:rsidRDefault="0005418B" w:rsidP="0005418B">
          <w:pPr>
            <w:pStyle w:val="Footer"/>
            <w:rPr>
              <w:color w:val="707070" w:themeColor="background2" w:themeShade="80"/>
            </w:rPr>
          </w:pPr>
          <w:r w:rsidRPr="00A07218">
            <w:rPr>
              <w:b/>
              <w:bCs/>
              <w:color w:val="707070" w:themeColor="background2" w:themeShade="80"/>
            </w:rPr>
            <w:t>Metropolitan Council</w:t>
          </w:r>
          <w:r w:rsidRPr="00A07218">
            <w:rPr>
              <w:color w:val="707070" w:themeColor="background2" w:themeShade="80"/>
            </w:rPr>
            <w:t xml:space="preserve"> (Regional Office &amp; Environmental Services)</w:t>
          </w:r>
        </w:p>
        <w:p w14:paraId="20E37D3F" w14:textId="77777777" w:rsidR="0005418B" w:rsidRPr="00A07218" w:rsidRDefault="0005418B" w:rsidP="0005418B">
          <w:pPr>
            <w:pStyle w:val="Footer"/>
            <w:rPr>
              <w:color w:val="707070" w:themeColor="background2" w:themeShade="80"/>
            </w:rPr>
          </w:pPr>
          <w:r w:rsidRPr="00A07218">
            <w:rPr>
              <w:color w:val="707070" w:themeColor="background2" w:themeShade="80"/>
            </w:rPr>
            <w:t>390 Robert Street North</w:t>
          </w:r>
          <w:r w:rsidR="00FE601D">
            <w:rPr>
              <w:color w:val="707070" w:themeColor="background2" w:themeShade="80"/>
            </w:rPr>
            <w:t>,</w:t>
          </w:r>
          <w:r w:rsidRPr="00A07218">
            <w:rPr>
              <w:color w:val="707070" w:themeColor="background2" w:themeShade="80"/>
            </w:rPr>
            <w:t xml:space="preserve"> Saint Paul, MN 55101-1805</w:t>
          </w:r>
        </w:p>
        <w:p w14:paraId="5248A38A" w14:textId="77777777" w:rsidR="0005418B" w:rsidRPr="00A07218" w:rsidRDefault="0005418B" w:rsidP="0005418B">
          <w:pPr>
            <w:pStyle w:val="Footer"/>
            <w:rPr>
              <w:color w:val="707070" w:themeColor="background2" w:themeShade="80"/>
            </w:rPr>
          </w:pPr>
          <w:r w:rsidRPr="00A07218">
            <w:rPr>
              <w:color w:val="707070" w:themeColor="background2" w:themeShade="80"/>
            </w:rPr>
            <w:t>P</w:t>
          </w:r>
          <w:r w:rsidR="00FE601D">
            <w:rPr>
              <w:color w:val="707070" w:themeColor="background2" w:themeShade="80"/>
            </w:rPr>
            <w:t xml:space="preserve"> </w:t>
          </w:r>
          <w:r w:rsidRPr="00A07218">
            <w:rPr>
              <w:color w:val="707070" w:themeColor="background2" w:themeShade="80"/>
            </w:rPr>
            <w:t xml:space="preserve">651.602.1000 </w:t>
          </w:r>
          <w:r w:rsidR="00AA057D" w:rsidRPr="00CC7058">
            <w:rPr>
              <w:rStyle w:val="FooterChar"/>
              <w:szCs w:val="16"/>
            </w:rPr>
            <w:t>|</w:t>
          </w:r>
          <w:r w:rsidRPr="00A07218">
            <w:rPr>
              <w:color w:val="707070" w:themeColor="background2" w:themeShade="80"/>
            </w:rPr>
            <w:t xml:space="preserve"> F 651.602.1</w:t>
          </w:r>
          <w:r>
            <w:rPr>
              <w:color w:val="707070" w:themeColor="background2" w:themeShade="80"/>
            </w:rPr>
            <w:t>550</w:t>
          </w:r>
          <w:r w:rsidRPr="00A07218">
            <w:rPr>
              <w:color w:val="707070" w:themeColor="background2" w:themeShade="80"/>
            </w:rPr>
            <w:t xml:space="preserve"> </w:t>
          </w:r>
          <w:r w:rsidR="00AA057D" w:rsidRPr="00CC7058">
            <w:rPr>
              <w:rStyle w:val="FooterChar"/>
              <w:szCs w:val="16"/>
            </w:rPr>
            <w:t>|</w:t>
          </w:r>
          <w:r w:rsidRPr="00A07218">
            <w:rPr>
              <w:color w:val="707070" w:themeColor="background2" w:themeShade="80"/>
            </w:rPr>
            <w:t xml:space="preserve"> TTY</w:t>
          </w:r>
          <w:r w:rsidR="00FE601D">
            <w:rPr>
              <w:color w:val="707070" w:themeColor="background2" w:themeShade="80"/>
            </w:rPr>
            <w:t xml:space="preserve"> </w:t>
          </w:r>
          <w:r w:rsidRPr="00A07218">
            <w:rPr>
              <w:color w:val="707070" w:themeColor="background2" w:themeShade="80"/>
            </w:rPr>
            <w:t>651.291.0904</w:t>
          </w:r>
        </w:p>
        <w:p w14:paraId="47B6D42D" w14:textId="77777777" w:rsidR="0005418B" w:rsidRPr="00A07218" w:rsidRDefault="0005418B" w:rsidP="0005418B">
          <w:pPr>
            <w:pStyle w:val="Footer"/>
            <w:rPr>
              <w:color w:val="707070" w:themeColor="background2" w:themeShade="80"/>
            </w:rPr>
          </w:pPr>
          <w:r w:rsidRPr="00A07218">
            <w:rPr>
              <w:color w:val="707070" w:themeColor="background2" w:themeShade="80"/>
            </w:rPr>
            <w:t>metrocouncil.org</w:t>
          </w:r>
        </w:p>
      </w:tc>
    </w:tr>
  </w:tbl>
  <w:p w14:paraId="4FEC626F" w14:textId="77777777" w:rsidR="00785C9E" w:rsidRPr="00964FDF" w:rsidRDefault="00964FDF" w:rsidP="00FE601D">
    <w:pPr>
      <w:pStyle w:val="Footer"/>
      <w:ind w:left="90"/>
      <w:jc w:val="center"/>
      <w:rPr>
        <w:color w:val="707070" w:themeColor="background2" w:themeShade="80"/>
      </w:rPr>
    </w:pPr>
    <w:r w:rsidRPr="00D7576B">
      <w:rPr>
        <w:rFonts w:cs="Arial"/>
        <w:i/>
        <w:iCs/>
        <w:color w:val="005DAA"/>
        <w:sz w:val="20"/>
        <w:szCs w:val="20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44E01" w14:textId="77777777" w:rsidR="00207BFB" w:rsidRDefault="00207BFB" w:rsidP="008C4FA3">
      <w:r>
        <w:separator/>
      </w:r>
    </w:p>
    <w:p w14:paraId="33E1396E" w14:textId="77777777" w:rsidR="00207BFB" w:rsidRDefault="00207BFB"/>
    <w:p w14:paraId="62650C39" w14:textId="77777777" w:rsidR="00207BFB" w:rsidRDefault="00207BFB"/>
    <w:p w14:paraId="5992C9B0" w14:textId="77777777" w:rsidR="00207BFB" w:rsidRDefault="00207BFB"/>
  </w:footnote>
  <w:footnote w:type="continuationSeparator" w:id="0">
    <w:p w14:paraId="74378D74" w14:textId="77777777" w:rsidR="00207BFB" w:rsidRDefault="00207BFB" w:rsidP="008C4FA3">
      <w:r>
        <w:continuationSeparator/>
      </w:r>
    </w:p>
    <w:p w14:paraId="123A9726" w14:textId="77777777" w:rsidR="00207BFB" w:rsidRDefault="00207BFB"/>
    <w:p w14:paraId="6CC557F5" w14:textId="77777777" w:rsidR="00207BFB" w:rsidRDefault="00207BFB"/>
    <w:p w14:paraId="69CC32F5" w14:textId="77777777" w:rsidR="00207BFB" w:rsidRDefault="00207BFB"/>
  </w:footnote>
  <w:footnote w:type="continuationNotice" w:id="1">
    <w:p w14:paraId="7DD07CD2" w14:textId="77777777" w:rsidR="00207BFB" w:rsidRDefault="00207B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9276" w14:textId="77777777" w:rsidR="00785C9E" w:rsidRDefault="00785C9E" w:rsidP="00711226">
    <w:pPr>
      <w:tabs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  <w:p w14:paraId="266E975B" w14:textId="77777777" w:rsidR="00785C9E" w:rsidRDefault="00785C9E"/>
  <w:p w14:paraId="7BB13367" w14:textId="77777777" w:rsidR="00785C9E" w:rsidRDefault="00785C9E"/>
  <w:p w14:paraId="580E0335" w14:textId="77777777" w:rsidR="00AC1F8E" w:rsidRDefault="00AC1F8E"/>
  <w:p w14:paraId="2C9DEDC9" w14:textId="77777777" w:rsidR="00AC1F8E" w:rsidRDefault="00AC1F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0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9010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FAC7D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828ED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B8E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3415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CDC2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8227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54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FD0C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D2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65F99"/>
    <w:multiLevelType w:val="hybridMultilevel"/>
    <w:tmpl w:val="5C627622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5A94F08"/>
    <w:multiLevelType w:val="hybridMultilevel"/>
    <w:tmpl w:val="E16C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51765"/>
    <w:multiLevelType w:val="hybridMultilevel"/>
    <w:tmpl w:val="EA26347E"/>
    <w:lvl w:ilvl="0" w:tplc="FFFFFFFF">
      <w:start w:val="1"/>
      <w:numFmt w:val="upperLetter"/>
      <w:lvlText w:val="%1."/>
      <w:lvlJc w:val="left"/>
      <w:pPr>
        <w:ind w:left="43" w:hanging="21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813" w:hanging="212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1586" w:hanging="212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360" w:hanging="212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133" w:hanging="212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906" w:hanging="212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4680" w:hanging="212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453" w:hanging="212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226" w:hanging="212"/>
      </w:pPr>
      <w:rPr>
        <w:rFonts w:hint="default"/>
        <w:lang w:val="en-US" w:eastAsia="en-US" w:bidi="en-US"/>
      </w:rPr>
    </w:lvl>
  </w:abstractNum>
  <w:abstractNum w:abstractNumId="14" w15:restartNumberingAfterBreak="0">
    <w:nsid w:val="0A924178"/>
    <w:multiLevelType w:val="hybridMultilevel"/>
    <w:tmpl w:val="B18252FE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0CC464F3"/>
    <w:multiLevelType w:val="hybridMultilevel"/>
    <w:tmpl w:val="F348A470"/>
    <w:lvl w:ilvl="0" w:tplc="DC506CE0">
      <w:start w:val="1"/>
      <w:numFmt w:val="upperLetter"/>
      <w:lvlText w:val="%1."/>
      <w:lvlJc w:val="left"/>
      <w:pPr>
        <w:ind w:left="43" w:hanging="21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51F0C07C">
      <w:numFmt w:val="bullet"/>
      <w:lvlText w:val="•"/>
      <w:lvlJc w:val="left"/>
      <w:pPr>
        <w:ind w:left="813" w:hanging="212"/>
      </w:pPr>
      <w:rPr>
        <w:rFonts w:hint="default"/>
        <w:lang w:val="en-US" w:eastAsia="en-US" w:bidi="en-US"/>
      </w:rPr>
    </w:lvl>
    <w:lvl w:ilvl="2" w:tplc="04904746">
      <w:numFmt w:val="bullet"/>
      <w:lvlText w:val="•"/>
      <w:lvlJc w:val="left"/>
      <w:pPr>
        <w:ind w:left="1586" w:hanging="212"/>
      </w:pPr>
      <w:rPr>
        <w:rFonts w:hint="default"/>
        <w:lang w:val="en-US" w:eastAsia="en-US" w:bidi="en-US"/>
      </w:rPr>
    </w:lvl>
    <w:lvl w:ilvl="3" w:tplc="A29CB5A0">
      <w:numFmt w:val="bullet"/>
      <w:lvlText w:val="•"/>
      <w:lvlJc w:val="left"/>
      <w:pPr>
        <w:ind w:left="2360" w:hanging="212"/>
      </w:pPr>
      <w:rPr>
        <w:rFonts w:hint="default"/>
        <w:lang w:val="en-US" w:eastAsia="en-US" w:bidi="en-US"/>
      </w:rPr>
    </w:lvl>
    <w:lvl w:ilvl="4" w:tplc="3E84A4D8">
      <w:numFmt w:val="bullet"/>
      <w:lvlText w:val="•"/>
      <w:lvlJc w:val="left"/>
      <w:pPr>
        <w:ind w:left="3133" w:hanging="212"/>
      </w:pPr>
      <w:rPr>
        <w:rFonts w:hint="default"/>
        <w:lang w:val="en-US" w:eastAsia="en-US" w:bidi="en-US"/>
      </w:rPr>
    </w:lvl>
    <w:lvl w:ilvl="5" w:tplc="73A2B108">
      <w:numFmt w:val="bullet"/>
      <w:lvlText w:val="•"/>
      <w:lvlJc w:val="left"/>
      <w:pPr>
        <w:ind w:left="3906" w:hanging="212"/>
      </w:pPr>
      <w:rPr>
        <w:rFonts w:hint="default"/>
        <w:lang w:val="en-US" w:eastAsia="en-US" w:bidi="en-US"/>
      </w:rPr>
    </w:lvl>
    <w:lvl w:ilvl="6" w:tplc="FCA882F4">
      <w:numFmt w:val="bullet"/>
      <w:lvlText w:val="•"/>
      <w:lvlJc w:val="left"/>
      <w:pPr>
        <w:ind w:left="4680" w:hanging="212"/>
      </w:pPr>
      <w:rPr>
        <w:rFonts w:hint="default"/>
        <w:lang w:val="en-US" w:eastAsia="en-US" w:bidi="en-US"/>
      </w:rPr>
    </w:lvl>
    <w:lvl w:ilvl="7" w:tplc="4C744F4A">
      <w:numFmt w:val="bullet"/>
      <w:lvlText w:val="•"/>
      <w:lvlJc w:val="left"/>
      <w:pPr>
        <w:ind w:left="5453" w:hanging="212"/>
      </w:pPr>
      <w:rPr>
        <w:rFonts w:hint="default"/>
        <w:lang w:val="en-US" w:eastAsia="en-US" w:bidi="en-US"/>
      </w:rPr>
    </w:lvl>
    <w:lvl w:ilvl="8" w:tplc="43C8C46C">
      <w:numFmt w:val="bullet"/>
      <w:lvlText w:val="•"/>
      <w:lvlJc w:val="left"/>
      <w:pPr>
        <w:ind w:left="6226" w:hanging="212"/>
      </w:pPr>
      <w:rPr>
        <w:rFonts w:hint="default"/>
        <w:lang w:val="en-US" w:eastAsia="en-US" w:bidi="en-US"/>
      </w:rPr>
    </w:lvl>
  </w:abstractNum>
  <w:abstractNum w:abstractNumId="16" w15:restartNumberingAfterBreak="0">
    <w:nsid w:val="1073452A"/>
    <w:multiLevelType w:val="hybridMultilevel"/>
    <w:tmpl w:val="9AC87D96"/>
    <w:lvl w:ilvl="0" w:tplc="4740D670">
      <w:start w:val="1"/>
      <w:numFmt w:val="bullet"/>
      <w:pStyle w:val="List-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2E345D9"/>
    <w:multiLevelType w:val="hybridMultilevel"/>
    <w:tmpl w:val="9EF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2707F"/>
    <w:multiLevelType w:val="hybridMultilevel"/>
    <w:tmpl w:val="EA26347E"/>
    <w:lvl w:ilvl="0" w:tplc="4C84D16C">
      <w:start w:val="1"/>
      <w:numFmt w:val="upperLetter"/>
      <w:lvlText w:val="%1."/>
      <w:lvlJc w:val="left"/>
      <w:pPr>
        <w:ind w:left="43" w:hanging="21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AA10DB60">
      <w:numFmt w:val="bullet"/>
      <w:lvlText w:val="•"/>
      <w:lvlJc w:val="left"/>
      <w:pPr>
        <w:ind w:left="813" w:hanging="212"/>
      </w:pPr>
      <w:rPr>
        <w:rFonts w:hint="default"/>
        <w:lang w:val="en-US" w:eastAsia="en-US" w:bidi="en-US"/>
      </w:rPr>
    </w:lvl>
    <w:lvl w:ilvl="2" w:tplc="B50E8782">
      <w:numFmt w:val="bullet"/>
      <w:lvlText w:val="•"/>
      <w:lvlJc w:val="left"/>
      <w:pPr>
        <w:ind w:left="1586" w:hanging="212"/>
      </w:pPr>
      <w:rPr>
        <w:rFonts w:hint="default"/>
        <w:lang w:val="en-US" w:eastAsia="en-US" w:bidi="en-US"/>
      </w:rPr>
    </w:lvl>
    <w:lvl w:ilvl="3" w:tplc="01CC45B6">
      <w:numFmt w:val="bullet"/>
      <w:lvlText w:val="•"/>
      <w:lvlJc w:val="left"/>
      <w:pPr>
        <w:ind w:left="2360" w:hanging="212"/>
      </w:pPr>
      <w:rPr>
        <w:rFonts w:hint="default"/>
        <w:lang w:val="en-US" w:eastAsia="en-US" w:bidi="en-US"/>
      </w:rPr>
    </w:lvl>
    <w:lvl w:ilvl="4" w:tplc="B03A1EE2">
      <w:numFmt w:val="bullet"/>
      <w:lvlText w:val="•"/>
      <w:lvlJc w:val="left"/>
      <w:pPr>
        <w:ind w:left="3133" w:hanging="212"/>
      </w:pPr>
      <w:rPr>
        <w:rFonts w:hint="default"/>
        <w:lang w:val="en-US" w:eastAsia="en-US" w:bidi="en-US"/>
      </w:rPr>
    </w:lvl>
    <w:lvl w:ilvl="5" w:tplc="328EE0F8">
      <w:numFmt w:val="bullet"/>
      <w:lvlText w:val="•"/>
      <w:lvlJc w:val="left"/>
      <w:pPr>
        <w:ind w:left="3906" w:hanging="212"/>
      </w:pPr>
      <w:rPr>
        <w:rFonts w:hint="default"/>
        <w:lang w:val="en-US" w:eastAsia="en-US" w:bidi="en-US"/>
      </w:rPr>
    </w:lvl>
    <w:lvl w:ilvl="6" w:tplc="4DBC8FA6">
      <w:numFmt w:val="bullet"/>
      <w:lvlText w:val="•"/>
      <w:lvlJc w:val="left"/>
      <w:pPr>
        <w:ind w:left="4680" w:hanging="212"/>
      </w:pPr>
      <w:rPr>
        <w:rFonts w:hint="default"/>
        <w:lang w:val="en-US" w:eastAsia="en-US" w:bidi="en-US"/>
      </w:rPr>
    </w:lvl>
    <w:lvl w:ilvl="7" w:tplc="790C28EC">
      <w:numFmt w:val="bullet"/>
      <w:lvlText w:val="•"/>
      <w:lvlJc w:val="left"/>
      <w:pPr>
        <w:ind w:left="5453" w:hanging="212"/>
      </w:pPr>
      <w:rPr>
        <w:rFonts w:hint="default"/>
        <w:lang w:val="en-US" w:eastAsia="en-US" w:bidi="en-US"/>
      </w:rPr>
    </w:lvl>
    <w:lvl w:ilvl="8" w:tplc="4DDC70C2">
      <w:numFmt w:val="bullet"/>
      <w:lvlText w:val="•"/>
      <w:lvlJc w:val="left"/>
      <w:pPr>
        <w:ind w:left="6226" w:hanging="212"/>
      </w:pPr>
      <w:rPr>
        <w:rFonts w:hint="default"/>
        <w:lang w:val="en-US" w:eastAsia="en-US" w:bidi="en-US"/>
      </w:rPr>
    </w:lvl>
  </w:abstractNum>
  <w:abstractNum w:abstractNumId="19" w15:restartNumberingAfterBreak="0">
    <w:nsid w:val="1A6C6210"/>
    <w:multiLevelType w:val="hybridMultilevel"/>
    <w:tmpl w:val="8B12B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4523E"/>
    <w:multiLevelType w:val="hybridMultilevel"/>
    <w:tmpl w:val="DB88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0910A71"/>
    <w:multiLevelType w:val="hybridMultilevel"/>
    <w:tmpl w:val="6EBEF3F4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4963D51"/>
    <w:multiLevelType w:val="hybridMultilevel"/>
    <w:tmpl w:val="F6EC6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8014F"/>
    <w:multiLevelType w:val="hybridMultilevel"/>
    <w:tmpl w:val="EA26347E"/>
    <w:lvl w:ilvl="0" w:tplc="FFFFFFFF">
      <w:start w:val="1"/>
      <w:numFmt w:val="upperLetter"/>
      <w:lvlText w:val="%1."/>
      <w:lvlJc w:val="left"/>
      <w:pPr>
        <w:ind w:left="43" w:hanging="21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813" w:hanging="212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1586" w:hanging="212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360" w:hanging="212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133" w:hanging="212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3906" w:hanging="212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4680" w:hanging="212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453" w:hanging="212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226" w:hanging="212"/>
      </w:pPr>
      <w:rPr>
        <w:rFonts w:hint="default"/>
        <w:lang w:val="en-US" w:eastAsia="en-US" w:bidi="en-US"/>
      </w:rPr>
    </w:lvl>
  </w:abstractNum>
  <w:abstractNum w:abstractNumId="24" w15:restartNumberingAfterBreak="0">
    <w:nsid w:val="2F0647D3"/>
    <w:multiLevelType w:val="hybridMultilevel"/>
    <w:tmpl w:val="3D8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C702E"/>
    <w:multiLevelType w:val="hybridMultilevel"/>
    <w:tmpl w:val="747C3522"/>
    <w:lvl w:ilvl="0" w:tplc="096CF96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9B4897"/>
    <w:multiLevelType w:val="hybridMultilevel"/>
    <w:tmpl w:val="1B38B19A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0C2D24"/>
    <w:multiLevelType w:val="hybridMultilevel"/>
    <w:tmpl w:val="0172A90A"/>
    <w:lvl w:ilvl="0" w:tplc="47AE4C24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B2E2D"/>
    <w:multiLevelType w:val="hybridMultilevel"/>
    <w:tmpl w:val="3DBCB3D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F9248C6"/>
    <w:multiLevelType w:val="hybridMultilevel"/>
    <w:tmpl w:val="EC3A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654CC"/>
    <w:multiLevelType w:val="hybridMultilevel"/>
    <w:tmpl w:val="C4381AAC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4B05A7"/>
    <w:multiLevelType w:val="hybridMultilevel"/>
    <w:tmpl w:val="7298A92E"/>
    <w:lvl w:ilvl="0" w:tplc="E096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4F1895"/>
    <w:multiLevelType w:val="hybridMultilevel"/>
    <w:tmpl w:val="7376058A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18C2888"/>
    <w:multiLevelType w:val="hybridMultilevel"/>
    <w:tmpl w:val="3D5C7504"/>
    <w:lvl w:ilvl="0" w:tplc="EF8E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A1D45FD"/>
    <w:multiLevelType w:val="hybridMultilevel"/>
    <w:tmpl w:val="9D847478"/>
    <w:lvl w:ilvl="0" w:tplc="B9C6675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EC09BB4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en-US"/>
      </w:rPr>
    </w:lvl>
    <w:lvl w:ilvl="2" w:tplc="B0F2C89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en-US"/>
      </w:rPr>
    </w:lvl>
    <w:lvl w:ilvl="3" w:tplc="DC846ED2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en-US"/>
      </w:rPr>
    </w:lvl>
    <w:lvl w:ilvl="4" w:tplc="F1C6E68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en-US"/>
      </w:rPr>
    </w:lvl>
    <w:lvl w:ilvl="5" w:tplc="F3F0E8D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en-US"/>
      </w:rPr>
    </w:lvl>
    <w:lvl w:ilvl="6" w:tplc="3714659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en-US"/>
      </w:rPr>
    </w:lvl>
    <w:lvl w:ilvl="7" w:tplc="D5501C02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en-US"/>
      </w:rPr>
    </w:lvl>
    <w:lvl w:ilvl="8" w:tplc="C7BE55DC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en-US"/>
      </w:rPr>
    </w:lvl>
  </w:abstractNum>
  <w:abstractNum w:abstractNumId="35" w15:restartNumberingAfterBreak="0">
    <w:nsid w:val="5F5623D8"/>
    <w:multiLevelType w:val="hybridMultilevel"/>
    <w:tmpl w:val="B87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5967B91"/>
    <w:multiLevelType w:val="hybridMultilevel"/>
    <w:tmpl w:val="9B7ED396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A311FAC"/>
    <w:multiLevelType w:val="multilevel"/>
    <w:tmpl w:val="DE701C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0515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EF457BB"/>
    <w:multiLevelType w:val="hybridMultilevel"/>
    <w:tmpl w:val="F0A6D49E"/>
    <w:lvl w:ilvl="0" w:tplc="57D0432C">
      <w:start w:val="1"/>
      <w:numFmt w:val="upperLetter"/>
      <w:lvlText w:val="%1."/>
      <w:lvlJc w:val="left"/>
      <w:pPr>
        <w:ind w:left="268" w:hanging="21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7ADA8F68">
      <w:numFmt w:val="bullet"/>
      <w:lvlText w:val="•"/>
      <w:lvlJc w:val="left"/>
      <w:pPr>
        <w:ind w:left="1025" w:hanging="212"/>
      </w:pPr>
      <w:rPr>
        <w:rFonts w:hint="default"/>
        <w:lang w:val="en-US" w:eastAsia="en-US" w:bidi="en-US"/>
      </w:rPr>
    </w:lvl>
    <w:lvl w:ilvl="2" w:tplc="23B4F884">
      <w:numFmt w:val="bullet"/>
      <w:lvlText w:val="•"/>
      <w:lvlJc w:val="left"/>
      <w:pPr>
        <w:ind w:left="1776" w:hanging="212"/>
      </w:pPr>
      <w:rPr>
        <w:rFonts w:hint="default"/>
        <w:lang w:val="en-US" w:eastAsia="en-US" w:bidi="en-US"/>
      </w:rPr>
    </w:lvl>
    <w:lvl w:ilvl="3" w:tplc="9B5EDDD0">
      <w:numFmt w:val="bullet"/>
      <w:lvlText w:val="•"/>
      <w:lvlJc w:val="left"/>
      <w:pPr>
        <w:ind w:left="2528" w:hanging="212"/>
      </w:pPr>
      <w:rPr>
        <w:rFonts w:hint="default"/>
        <w:lang w:val="en-US" w:eastAsia="en-US" w:bidi="en-US"/>
      </w:rPr>
    </w:lvl>
    <w:lvl w:ilvl="4" w:tplc="F5F8BC62">
      <w:numFmt w:val="bullet"/>
      <w:lvlText w:val="•"/>
      <w:lvlJc w:val="left"/>
      <w:pPr>
        <w:ind w:left="3279" w:hanging="212"/>
      </w:pPr>
      <w:rPr>
        <w:rFonts w:hint="default"/>
        <w:lang w:val="en-US" w:eastAsia="en-US" w:bidi="en-US"/>
      </w:rPr>
    </w:lvl>
    <w:lvl w:ilvl="5" w:tplc="839A508C">
      <w:numFmt w:val="bullet"/>
      <w:lvlText w:val="•"/>
      <w:lvlJc w:val="left"/>
      <w:pPr>
        <w:ind w:left="4030" w:hanging="212"/>
      </w:pPr>
      <w:rPr>
        <w:rFonts w:hint="default"/>
        <w:lang w:val="en-US" w:eastAsia="en-US" w:bidi="en-US"/>
      </w:rPr>
    </w:lvl>
    <w:lvl w:ilvl="6" w:tplc="66FC529E">
      <w:numFmt w:val="bullet"/>
      <w:lvlText w:val="•"/>
      <w:lvlJc w:val="left"/>
      <w:pPr>
        <w:ind w:left="4782" w:hanging="212"/>
      </w:pPr>
      <w:rPr>
        <w:rFonts w:hint="default"/>
        <w:lang w:val="en-US" w:eastAsia="en-US" w:bidi="en-US"/>
      </w:rPr>
    </w:lvl>
    <w:lvl w:ilvl="7" w:tplc="0DF23FD8">
      <w:numFmt w:val="bullet"/>
      <w:lvlText w:val="•"/>
      <w:lvlJc w:val="left"/>
      <w:pPr>
        <w:ind w:left="5533" w:hanging="212"/>
      </w:pPr>
      <w:rPr>
        <w:rFonts w:hint="default"/>
        <w:lang w:val="en-US" w:eastAsia="en-US" w:bidi="en-US"/>
      </w:rPr>
    </w:lvl>
    <w:lvl w:ilvl="8" w:tplc="972E3E1C">
      <w:numFmt w:val="bullet"/>
      <w:lvlText w:val="•"/>
      <w:lvlJc w:val="left"/>
      <w:pPr>
        <w:ind w:left="6284" w:hanging="212"/>
      </w:pPr>
      <w:rPr>
        <w:rFonts w:hint="default"/>
        <w:lang w:val="en-US" w:eastAsia="en-US" w:bidi="en-US"/>
      </w:rPr>
    </w:lvl>
  </w:abstractNum>
  <w:abstractNum w:abstractNumId="39" w15:restartNumberingAfterBreak="0">
    <w:nsid w:val="70E30F6E"/>
    <w:multiLevelType w:val="hybridMultilevel"/>
    <w:tmpl w:val="D4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24E05"/>
    <w:multiLevelType w:val="hybridMultilevel"/>
    <w:tmpl w:val="D9FE7EC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B91403F"/>
    <w:multiLevelType w:val="hybridMultilevel"/>
    <w:tmpl w:val="D57E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0764">
    <w:abstractNumId w:val="29"/>
  </w:num>
  <w:num w:numId="2" w16cid:durableId="1136489161">
    <w:abstractNumId w:val="17"/>
  </w:num>
  <w:num w:numId="3" w16cid:durableId="142821048">
    <w:abstractNumId w:val="35"/>
  </w:num>
  <w:num w:numId="4" w16cid:durableId="1980718905">
    <w:abstractNumId w:val="33"/>
  </w:num>
  <w:num w:numId="5" w16cid:durableId="1767921097">
    <w:abstractNumId w:val="21"/>
  </w:num>
  <w:num w:numId="6" w16cid:durableId="365106665">
    <w:abstractNumId w:val="11"/>
  </w:num>
  <w:num w:numId="7" w16cid:durableId="218398346">
    <w:abstractNumId w:val="40"/>
  </w:num>
  <w:num w:numId="8" w16cid:durableId="260376754">
    <w:abstractNumId w:val="26"/>
  </w:num>
  <w:num w:numId="9" w16cid:durableId="1357468251">
    <w:abstractNumId w:val="28"/>
  </w:num>
  <w:num w:numId="10" w16cid:durableId="1754424579">
    <w:abstractNumId w:val="20"/>
  </w:num>
  <w:num w:numId="11" w16cid:durableId="726999841">
    <w:abstractNumId w:val="14"/>
  </w:num>
  <w:num w:numId="12" w16cid:durableId="1993096206">
    <w:abstractNumId w:val="30"/>
  </w:num>
  <w:num w:numId="13" w16cid:durableId="145825743">
    <w:abstractNumId w:val="32"/>
  </w:num>
  <w:num w:numId="14" w16cid:durableId="1604141511">
    <w:abstractNumId w:val="36"/>
  </w:num>
  <w:num w:numId="15" w16cid:durableId="1239250521">
    <w:abstractNumId w:val="31"/>
  </w:num>
  <w:num w:numId="16" w16cid:durableId="1302151652">
    <w:abstractNumId w:val="10"/>
  </w:num>
  <w:num w:numId="17" w16cid:durableId="1930237915">
    <w:abstractNumId w:val="16"/>
  </w:num>
  <w:num w:numId="18" w16cid:durableId="721952118">
    <w:abstractNumId w:val="16"/>
  </w:num>
  <w:num w:numId="19" w16cid:durableId="1837528490">
    <w:abstractNumId w:val="16"/>
  </w:num>
  <w:num w:numId="20" w16cid:durableId="330262067">
    <w:abstractNumId w:val="37"/>
  </w:num>
  <w:num w:numId="21" w16cid:durableId="1677612084">
    <w:abstractNumId w:val="0"/>
  </w:num>
  <w:num w:numId="22" w16cid:durableId="757822818">
    <w:abstractNumId w:val="0"/>
  </w:num>
  <w:num w:numId="23" w16cid:durableId="599024479">
    <w:abstractNumId w:val="37"/>
  </w:num>
  <w:num w:numId="24" w16cid:durableId="1804687106">
    <w:abstractNumId w:val="8"/>
  </w:num>
  <w:num w:numId="25" w16cid:durableId="766465956">
    <w:abstractNumId w:val="7"/>
  </w:num>
  <w:num w:numId="26" w16cid:durableId="941492627">
    <w:abstractNumId w:val="6"/>
  </w:num>
  <w:num w:numId="27" w16cid:durableId="1452045188">
    <w:abstractNumId w:val="5"/>
  </w:num>
  <w:num w:numId="28" w16cid:durableId="1133786228">
    <w:abstractNumId w:val="9"/>
  </w:num>
  <w:num w:numId="29" w16cid:durableId="696076440">
    <w:abstractNumId w:val="4"/>
  </w:num>
  <w:num w:numId="30" w16cid:durableId="1819033815">
    <w:abstractNumId w:val="3"/>
  </w:num>
  <w:num w:numId="31" w16cid:durableId="969212797">
    <w:abstractNumId w:val="2"/>
  </w:num>
  <w:num w:numId="32" w16cid:durableId="1931311499">
    <w:abstractNumId w:val="1"/>
  </w:num>
  <w:num w:numId="33" w16cid:durableId="1623030806">
    <w:abstractNumId w:val="39"/>
  </w:num>
  <w:num w:numId="34" w16cid:durableId="941107993">
    <w:abstractNumId w:val="27"/>
  </w:num>
  <w:num w:numId="35" w16cid:durableId="242645414">
    <w:abstractNumId w:val="19"/>
  </w:num>
  <w:num w:numId="36" w16cid:durableId="1465804540">
    <w:abstractNumId w:val="27"/>
  </w:num>
  <w:num w:numId="37" w16cid:durableId="2027947378">
    <w:abstractNumId w:val="38"/>
  </w:num>
  <w:num w:numId="38" w16cid:durableId="1311405496">
    <w:abstractNumId w:val="18"/>
  </w:num>
  <w:num w:numId="39" w16cid:durableId="1951472881">
    <w:abstractNumId w:val="23"/>
  </w:num>
  <w:num w:numId="40" w16cid:durableId="1525096159">
    <w:abstractNumId w:val="15"/>
  </w:num>
  <w:num w:numId="41" w16cid:durableId="2123917194">
    <w:abstractNumId w:val="34"/>
  </w:num>
  <w:num w:numId="42" w16cid:durableId="569463111">
    <w:abstractNumId w:val="41"/>
  </w:num>
  <w:num w:numId="43" w16cid:durableId="1175805654">
    <w:abstractNumId w:val="12"/>
  </w:num>
  <w:num w:numId="44" w16cid:durableId="1193878186">
    <w:abstractNumId w:val="22"/>
  </w:num>
  <w:num w:numId="45" w16cid:durableId="35470607">
    <w:abstractNumId w:val="24"/>
  </w:num>
  <w:num w:numId="46" w16cid:durableId="843711278">
    <w:abstractNumId w:val="13"/>
  </w:num>
  <w:num w:numId="47" w16cid:durableId="3170022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9"/>
    <w:docVar w:name="ShowStaticGuides" w:val="1"/>
  </w:docVars>
  <w:rsids>
    <w:rsidRoot w:val="00EF1268"/>
    <w:rsid w:val="0000153B"/>
    <w:rsid w:val="0000291F"/>
    <w:rsid w:val="00003FF2"/>
    <w:rsid w:val="000046ED"/>
    <w:rsid w:val="00010722"/>
    <w:rsid w:val="0001107F"/>
    <w:rsid w:val="00011B70"/>
    <w:rsid w:val="00014C6F"/>
    <w:rsid w:val="000158AF"/>
    <w:rsid w:val="000226CF"/>
    <w:rsid w:val="00022949"/>
    <w:rsid w:val="00024B36"/>
    <w:rsid w:val="00025A2C"/>
    <w:rsid w:val="00026022"/>
    <w:rsid w:val="000302E3"/>
    <w:rsid w:val="00031642"/>
    <w:rsid w:val="00031E77"/>
    <w:rsid w:val="000327EB"/>
    <w:rsid w:val="00032C94"/>
    <w:rsid w:val="00040070"/>
    <w:rsid w:val="00040073"/>
    <w:rsid w:val="00040C38"/>
    <w:rsid w:val="00041ECB"/>
    <w:rsid w:val="00044279"/>
    <w:rsid w:val="00045261"/>
    <w:rsid w:val="00045E6A"/>
    <w:rsid w:val="0004763A"/>
    <w:rsid w:val="00047CF5"/>
    <w:rsid w:val="00050BC9"/>
    <w:rsid w:val="00051B62"/>
    <w:rsid w:val="00051DB5"/>
    <w:rsid w:val="00052EAA"/>
    <w:rsid w:val="0005418B"/>
    <w:rsid w:val="00055F43"/>
    <w:rsid w:val="00057C91"/>
    <w:rsid w:val="000604B2"/>
    <w:rsid w:val="00060F45"/>
    <w:rsid w:val="000618B9"/>
    <w:rsid w:val="000620E2"/>
    <w:rsid w:val="000632A0"/>
    <w:rsid w:val="00063F35"/>
    <w:rsid w:val="0006493F"/>
    <w:rsid w:val="00066019"/>
    <w:rsid w:val="00066207"/>
    <w:rsid w:val="00067DBB"/>
    <w:rsid w:val="000724CF"/>
    <w:rsid w:val="00073FCF"/>
    <w:rsid w:val="000744AD"/>
    <w:rsid w:val="00076221"/>
    <w:rsid w:val="00076479"/>
    <w:rsid w:val="00080B6B"/>
    <w:rsid w:val="00087009"/>
    <w:rsid w:val="00090429"/>
    <w:rsid w:val="00093275"/>
    <w:rsid w:val="00095FCD"/>
    <w:rsid w:val="00096519"/>
    <w:rsid w:val="000973B5"/>
    <w:rsid w:val="00097F62"/>
    <w:rsid w:val="000A043C"/>
    <w:rsid w:val="000A34C9"/>
    <w:rsid w:val="000A3D6E"/>
    <w:rsid w:val="000A3F91"/>
    <w:rsid w:val="000A4F6F"/>
    <w:rsid w:val="000A5C30"/>
    <w:rsid w:val="000A72A1"/>
    <w:rsid w:val="000A755A"/>
    <w:rsid w:val="000B01A8"/>
    <w:rsid w:val="000B023D"/>
    <w:rsid w:val="000B263F"/>
    <w:rsid w:val="000B2B72"/>
    <w:rsid w:val="000B5812"/>
    <w:rsid w:val="000B6110"/>
    <w:rsid w:val="000B656D"/>
    <w:rsid w:val="000B664B"/>
    <w:rsid w:val="000B7FEB"/>
    <w:rsid w:val="000C1E1E"/>
    <w:rsid w:val="000C2833"/>
    <w:rsid w:val="000C29F1"/>
    <w:rsid w:val="000C5C7F"/>
    <w:rsid w:val="000C66CE"/>
    <w:rsid w:val="000C6EA7"/>
    <w:rsid w:val="000C7A88"/>
    <w:rsid w:val="000D2C92"/>
    <w:rsid w:val="000D2DDA"/>
    <w:rsid w:val="000D407D"/>
    <w:rsid w:val="000F2440"/>
    <w:rsid w:val="000F4C1A"/>
    <w:rsid w:val="000F509A"/>
    <w:rsid w:val="000F579B"/>
    <w:rsid w:val="000F6FC0"/>
    <w:rsid w:val="000F79F0"/>
    <w:rsid w:val="000F7D7B"/>
    <w:rsid w:val="001004CF"/>
    <w:rsid w:val="0010116C"/>
    <w:rsid w:val="001028A8"/>
    <w:rsid w:val="00106118"/>
    <w:rsid w:val="00107827"/>
    <w:rsid w:val="00110013"/>
    <w:rsid w:val="00110AE4"/>
    <w:rsid w:val="00110CB6"/>
    <w:rsid w:val="00111380"/>
    <w:rsid w:val="00113625"/>
    <w:rsid w:val="00116B1B"/>
    <w:rsid w:val="00121844"/>
    <w:rsid w:val="001227F7"/>
    <w:rsid w:val="00123DF3"/>
    <w:rsid w:val="00124A37"/>
    <w:rsid w:val="00125C9A"/>
    <w:rsid w:val="001335DE"/>
    <w:rsid w:val="001342C3"/>
    <w:rsid w:val="00134C95"/>
    <w:rsid w:val="0013545D"/>
    <w:rsid w:val="00136441"/>
    <w:rsid w:val="0013718F"/>
    <w:rsid w:val="0014151F"/>
    <w:rsid w:val="00142F57"/>
    <w:rsid w:val="0014354B"/>
    <w:rsid w:val="00143745"/>
    <w:rsid w:val="00145473"/>
    <w:rsid w:val="00145512"/>
    <w:rsid w:val="00145EF1"/>
    <w:rsid w:val="0014679A"/>
    <w:rsid w:val="00150295"/>
    <w:rsid w:val="001504C0"/>
    <w:rsid w:val="00150B15"/>
    <w:rsid w:val="001546BA"/>
    <w:rsid w:val="00155795"/>
    <w:rsid w:val="00155EFD"/>
    <w:rsid w:val="00155F25"/>
    <w:rsid w:val="00161895"/>
    <w:rsid w:val="00162E75"/>
    <w:rsid w:val="00163B44"/>
    <w:rsid w:val="00165857"/>
    <w:rsid w:val="00167198"/>
    <w:rsid w:val="00174B0B"/>
    <w:rsid w:val="00175E8A"/>
    <w:rsid w:val="0018002A"/>
    <w:rsid w:val="00180704"/>
    <w:rsid w:val="00181E63"/>
    <w:rsid w:val="00181F7C"/>
    <w:rsid w:val="00183D36"/>
    <w:rsid w:val="001842C2"/>
    <w:rsid w:val="00184730"/>
    <w:rsid w:val="00185DFE"/>
    <w:rsid w:val="0018665D"/>
    <w:rsid w:val="001866C5"/>
    <w:rsid w:val="00186EB6"/>
    <w:rsid w:val="00192FFB"/>
    <w:rsid w:val="0019380D"/>
    <w:rsid w:val="0019383A"/>
    <w:rsid w:val="001943D9"/>
    <w:rsid w:val="00196D1B"/>
    <w:rsid w:val="00196E77"/>
    <w:rsid w:val="001A0A44"/>
    <w:rsid w:val="001A0B71"/>
    <w:rsid w:val="001A24F6"/>
    <w:rsid w:val="001A314D"/>
    <w:rsid w:val="001A3B86"/>
    <w:rsid w:val="001A4624"/>
    <w:rsid w:val="001A792D"/>
    <w:rsid w:val="001A7CFF"/>
    <w:rsid w:val="001B0158"/>
    <w:rsid w:val="001B1AE8"/>
    <w:rsid w:val="001B2437"/>
    <w:rsid w:val="001B2DCA"/>
    <w:rsid w:val="001B41E9"/>
    <w:rsid w:val="001B6172"/>
    <w:rsid w:val="001B7742"/>
    <w:rsid w:val="001C136E"/>
    <w:rsid w:val="001C2C65"/>
    <w:rsid w:val="001C3980"/>
    <w:rsid w:val="001C3CA4"/>
    <w:rsid w:val="001C584A"/>
    <w:rsid w:val="001C5CA1"/>
    <w:rsid w:val="001D0005"/>
    <w:rsid w:val="001D3E2A"/>
    <w:rsid w:val="001D6801"/>
    <w:rsid w:val="001D7223"/>
    <w:rsid w:val="001D7593"/>
    <w:rsid w:val="001E2935"/>
    <w:rsid w:val="001E467B"/>
    <w:rsid w:val="001E4D8B"/>
    <w:rsid w:val="001E4ED9"/>
    <w:rsid w:val="001E6EA5"/>
    <w:rsid w:val="001E6F88"/>
    <w:rsid w:val="001E7709"/>
    <w:rsid w:val="001E7FD9"/>
    <w:rsid w:val="001F016F"/>
    <w:rsid w:val="001F10A3"/>
    <w:rsid w:val="001F1EED"/>
    <w:rsid w:val="001F2D3C"/>
    <w:rsid w:val="001F3AAE"/>
    <w:rsid w:val="001F4549"/>
    <w:rsid w:val="001F474C"/>
    <w:rsid w:val="001F4F4F"/>
    <w:rsid w:val="001F50D6"/>
    <w:rsid w:val="00200BBF"/>
    <w:rsid w:val="00201E8C"/>
    <w:rsid w:val="00206359"/>
    <w:rsid w:val="002070EA"/>
    <w:rsid w:val="00207BFB"/>
    <w:rsid w:val="00211A0A"/>
    <w:rsid w:val="00211A34"/>
    <w:rsid w:val="00213E2A"/>
    <w:rsid w:val="00213FF7"/>
    <w:rsid w:val="00214869"/>
    <w:rsid w:val="00216B8E"/>
    <w:rsid w:val="00217F22"/>
    <w:rsid w:val="00221D3A"/>
    <w:rsid w:val="002221F8"/>
    <w:rsid w:val="002222B1"/>
    <w:rsid w:val="00222CAE"/>
    <w:rsid w:val="00223CE1"/>
    <w:rsid w:val="00223F9C"/>
    <w:rsid w:val="00225413"/>
    <w:rsid w:val="00226C98"/>
    <w:rsid w:val="002271C1"/>
    <w:rsid w:val="00232605"/>
    <w:rsid w:val="00235D6A"/>
    <w:rsid w:val="002401FC"/>
    <w:rsid w:val="00241E93"/>
    <w:rsid w:val="002533B9"/>
    <w:rsid w:val="00253BA1"/>
    <w:rsid w:val="00253FB2"/>
    <w:rsid w:val="00253FEB"/>
    <w:rsid w:val="00254513"/>
    <w:rsid w:val="002558BB"/>
    <w:rsid w:val="0026089C"/>
    <w:rsid w:val="00261BEE"/>
    <w:rsid w:val="00261EA2"/>
    <w:rsid w:val="00263A34"/>
    <w:rsid w:val="002644E6"/>
    <w:rsid w:val="00264971"/>
    <w:rsid w:val="00264A94"/>
    <w:rsid w:val="00265105"/>
    <w:rsid w:val="002714C3"/>
    <w:rsid w:val="00272A1B"/>
    <w:rsid w:val="002739E1"/>
    <w:rsid w:val="00276B8B"/>
    <w:rsid w:val="0027773B"/>
    <w:rsid w:val="0028086A"/>
    <w:rsid w:val="002815DF"/>
    <w:rsid w:val="00281BA7"/>
    <w:rsid w:val="00283163"/>
    <w:rsid w:val="00283642"/>
    <w:rsid w:val="00284546"/>
    <w:rsid w:val="002845BB"/>
    <w:rsid w:val="00287F69"/>
    <w:rsid w:val="00297F95"/>
    <w:rsid w:val="002A0188"/>
    <w:rsid w:val="002A154C"/>
    <w:rsid w:val="002A1C89"/>
    <w:rsid w:val="002A47FC"/>
    <w:rsid w:val="002A480A"/>
    <w:rsid w:val="002A5D7F"/>
    <w:rsid w:val="002AC3D8"/>
    <w:rsid w:val="002B0F51"/>
    <w:rsid w:val="002B1656"/>
    <w:rsid w:val="002B1E7D"/>
    <w:rsid w:val="002B5679"/>
    <w:rsid w:val="002C2871"/>
    <w:rsid w:val="002C51A7"/>
    <w:rsid w:val="002D00DC"/>
    <w:rsid w:val="002D0AE9"/>
    <w:rsid w:val="002D0E1E"/>
    <w:rsid w:val="002D1154"/>
    <w:rsid w:val="002E20FD"/>
    <w:rsid w:val="002E3A58"/>
    <w:rsid w:val="002E4CD0"/>
    <w:rsid w:val="002E54DC"/>
    <w:rsid w:val="002E6165"/>
    <w:rsid w:val="002F1424"/>
    <w:rsid w:val="002F21B2"/>
    <w:rsid w:val="002F5F8F"/>
    <w:rsid w:val="002F65C2"/>
    <w:rsid w:val="002F66E9"/>
    <w:rsid w:val="003007CF"/>
    <w:rsid w:val="00300F76"/>
    <w:rsid w:val="00310BD5"/>
    <w:rsid w:val="0031163D"/>
    <w:rsid w:val="00311E35"/>
    <w:rsid w:val="00311F46"/>
    <w:rsid w:val="00313138"/>
    <w:rsid w:val="00313F81"/>
    <w:rsid w:val="0031796D"/>
    <w:rsid w:val="0032047E"/>
    <w:rsid w:val="00322051"/>
    <w:rsid w:val="00322CFA"/>
    <w:rsid w:val="00322F97"/>
    <w:rsid w:val="00331A38"/>
    <w:rsid w:val="003368B7"/>
    <w:rsid w:val="00337D1F"/>
    <w:rsid w:val="003407A4"/>
    <w:rsid w:val="00343153"/>
    <w:rsid w:val="00346C45"/>
    <w:rsid w:val="00347A73"/>
    <w:rsid w:val="003500B7"/>
    <w:rsid w:val="00351359"/>
    <w:rsid w:val="00353985"/>
    <w:rsid w:val="003545A8"/>
    <w:rsid w:val="0035537D"/>
    <w:rsid w:val="00356B76"/>
    <w:rsid w:val="00360FA8"/>
    <w:rsid w:val="00365829"/>
    <w:rsid w:val="0036754E"/>
    <w:rsid w:val="0037017F"/>
    <w:rsid w:val="00371E77"/>
    <w:rsid w:val="0037424C"/>
    <w:rsid w:val="00374EDE"/>
    <w:rsid w:val="0037599D"/>
    <w:rsid w:val="003809B3"/>
    <w:rsid w:val="00382375"/>
    <w:rsid w:val="00383092"/>
    <w:rsid w:val="003861D0"/>
    <w:rsid w:val="0038696B"/>
    <w:rsid w:val="00387201"/>
    <w:rsid w:val="003911DD"/>
    <w:rsid w:val="0039154C"/>
    <w:rsid w:val="003927EA"/>
    <w:rsid w:val="00392E00"/>
    <w:rsid w:val="003935F4"/>
    <w:rsid w:val="00394F0E"/>
    <w:rsid w:val="003963F1"/>
    <w:rsid w:val="00397086"/>
    <w:rsid w:val="003A043B"/>
    <w:rsid w:val="003A1101"/>
    <w:rsid w:val="003B25CF"/>
    <w:rsid w:val="003B369F"/>
    <w:rsid w:val="003B5942"/>
    <w:rsid w:val="003B5BD0"/>
    <w:rsid w:val="003B6B13"/>
    <w:rsid w:val="003C3719"/>
    <w:rsid w:val="003C4314"/>
    <w:rsid w:val="003C4423"/>
    <w:rsid w:val="003C5596"/>
    <w:rsid w:val="003C5B6F"/>
    <w:rsid w:val="003D40D6"/>
    <w:rsid w:val="003E063B"/>
    <w:rsid w:val="003E0689"/>
    <w:rsid w:val="003E226A"/>
    <w:rsid w:val="003E2EA0"/>
    <w:rsid w:val="003E7C85"/>
    <w:rsid w:val="003F0C72"/>
    <w:rsid w:val="003F6D11"/>
    <w:rsid w:val="003F737C"/>
    <w:rsid w:val="003F75B3"/>
    <w:rsid w:val="00401226"/>
    <w:rsid w:val="00402A8C"/>
    <w:rsid w:val="0040512E"/>
    <w:rsid w:val="0040599D"/>
    <w:rsid w:val="00405A9A"/>
    <w:rsid w:val="004069E9"/>
    <w:rsid w:val="00410724"/>
    <w:rsid w:val="00411448"/>
    <w:rsid w:val="00411C35"/>
    <w:rsid w:val="00413E29"/>
    <w:rsid w:val="00414571"/>
    <w:rsid w:val="00414DA9"/>
    <w:rsid w:val="00414F77"/>
    <w:rsid w:val="00415A9E"/>
    <w:rsid w:val="0041614B"/>
    <w:rsid w:val="00417DB3"/>
    <w:rsid w:val="00417E43"/>
    <w:rsid w:val="00421B39"/>
    <w:rsid w:val="00422E57"/>
    <w:rsid w:val="004254B3"/>
    <w:rsid w:val="004257A4"/>
    <w:rsid w:val="00425A70"/>
    <w:rsid w:val="00426610"/>
    <w:rsid w:val="00430CF4"/>
    <w:rsid w:val="00431136"/>
    <w:rsid w:val="00432CAE"/>
    <w:rsid w:val="004337FB"/>
    <w:rsid w:val="0043512A"/>
    <w:rsid w:val="004353D9"/>
    <w:rsid w:val="00441141"/>
    <w:rsid w:val="00441195"/>
    <w:rsid w:val="00443DBB"/>
    <w:rsid w:val="00444F1B"/>
    <w:rsid w:val="00453F35"/>
    <w:rsid w:val="0045650B"/>
    <w:rsid w:val="00462AA7"/>
    <w:rsid w:val="0046435A"/>
    <w:rsid w:val="0046655A"/>
    <w:rsid w:val="00466AEE"/>
    <w:rsid w:val="00466AF6"/>
    <w:rsid w:val="00466FAC"/>
    <w:rsid w:val="00471AC1"/>
    <w:rsid w:val="00472273"/>
    <w:rsid w:val="004730E4"/>
    <w:rsid w:val="0047515E"/>
    <w:rsid w:val="00476B96"/>
    <w:rsid w:val="0047791A"/>
    <w:rsid w:val="0048118F"/>
    <w:rsid w:val="004814D5"/>
    <w:rsid w:val="00483530"/>
    <w:rsid w:val="00484451"/>
    <w:rsid w:val="0048556E"/>
    <w:rsid w:val="00487170"/>
    <w:rsid w:val="00487537"/>
    <w:rsid w:val="00487C30"/>
    <w:rsid w:val="004908E8"/>
    <w:rsid w:val="00492263"/>
    <w:rsid w:val="00492E6A"/>
    <w:rsid w:val="004947F1"/>
    <w:rsid w:val="00494C40"/>
    <w:rsid w:val="00497FE0"/>
    <w:rsid w:val="004A0142"/>
    <w:rsid w:val="004A01E1"/>
    <w:rsid w:val="004A1496"/>
    <w:rsid w:val="004A1C0F"/>
    <w:rsid w:val="004A6971"/>
    <w:rsid w:val="004A7DA0"/>
    <w:rsid w:val="004B38A5"/>
    <w:rsid w:val="004B3BC6"/>
    <w:rsid w:val="004C03DA"/>
    <w:rsid w:val="004C0B8D"/>
    <w:rsid w:val="004C1678"/>
    <w:rsid w:val="004C41D7"/>
    <w:rsid w:val="004C4505"/>
    <w:rsid w:val="004C6B77"/>
    <w:rsid w:val="004D0BB8"/>
    <w:rsid w:val="004D3B6C"/>
    <w:rsid w:val="004D60B7"/>
    <w:rsid w:val="004E2E7C"/>
    <w:rsid w:val="004E3575"/>
    <w:rsid w:val="004F11C5"/>
    <w:rsid w:val="004F1C58"/>
    <w:rsid w:val="004F5317"/>
    <w:rsid w:val="004F745F"/>
    <w:rsid w:val="00501C82"/>
    <w:rsid w:val="0050279B"/>
    <w:rsid w:val="00503476"/>
    <w:rsid w:val="005050F4"/>
    <w:rsid w:val="0050578A"/>
    <w:rsid w:val="005059DE"/>
    <w:rsid w:val="005077C9"/>
    <w:rsid w:val="00511248"/>
    <w:rsid w:val="005154A2"/>
    <w:rsid w:val="00517E3A"/>
    <w:rsid w:val="00525AA2"/>
    <w:rsid w:val="00526555"/>
    <w:rsid w:val="0052708A"/>
    <w:rsid w:val="0053073E"/>
    <w:rsid w:val="00533BF9"/>
    <w:rsid w:val="005340A6"/>
    <w:rsid w:val="005360C3"/>
    <w:rsid w:val="00541C83"/>
    <w:rsid w:val="0054587F"/>
    <w:rsid w:val="005463BA"/>
    <w:rsid w:val="00547205"/>
    <w:rsid w:val="00547DAE"/>
    <w:rsid w:val="005508BD"/>
    <w:rsid w:val="005517BD"/>
    <w:rsid w:val="00553418"/>
    <w:rsid w:val="005575C5"/>
    <w:rsid w:val="00562B26"/>
    <w:rsid w:val="00563CF9"/>
    <w:rsid w:val="00567363"/>
    <w:rsid w:val="00567568"/>
    <w:rsid w:val="00570888"/>
    <w:rsid w:val="00571952"/>
    <w:rsid w:val="00573463"/>
    <w:rsid w:val="00575972"/>
    <w:rsid w:val="00576A8C"/>
    <w:rsid w:val="00576CAB"/>
    <w:rsid w:val="005775BA"/>
    <w:rsid w:val="005779EA"/>
    <w:rsid w:val="005866E2"/>
    <w:rsid w:val="00586DCF"/>
    <w:rsid w:val="00587078"/>
    <w:rsid w:val="00587D4F"/>
    <w:rsid w:val="00592C69"/>
    <w:rsid w:val="0059372C"/>
    <w:rsid w:val="0059454B"/>
    <w:rsid w:val="00596DF1"/>
    <w:rsid w:val="0059703B"/>
    <w:rsid w:val="00597260"/>
    <w:rsid w:val="005A7F01"/>
    <w:rsid w:val="005B0DAB"/>
    <w:rsid w:val="005B0E13"/>
    <w:rsid w:val="005B4359"/>
    <w:rsid w:val="005B51A0"/>
    <w:rsid w:val="005B61D1"/>
    <w:rsid w:val="005B660D"/>
    <w:rsid w:val="005C0BE9"/>
    <w:rsid w:val="005C1365"/>
    <w:rsid w:val="005C4C56"/>
    <w:rsid w:val="005C512B"/>
    <w:rsid w:val="005C560C"/>
    <w:rsid w:val="005D143E"/>
    <w:rsid w:val="005D1C4F"/>
    <w:rsid w:val="005D2086"/>
    <w:rsid w:val="005D298E"/>
    <w:rsid w:val="005D4123"/>
    <w:rsid w:val="005D476B"/>
    <w:rsid w:val="005E128C"/>
    <w:rsid w:val="005E46F9"/>
    <w:rsid w:val="005E5CED"/>
    <w:rsid w:val="005E72E5"/>
    <w:rsid w:val="005F1362"/>
    <w:rsid w:val="005F37C9"/>
    <w:rsid w:val="005F5470"/>
    <w:rsid w:val="005F6A44"/>
    <w:rsid w:val="005F7702"/>
    <w:rsid w:val="006026CD"/>
    <w:rsid w:val="00604C9F"/>
    <w:rsid w:val="00605DC0"/>
    <w:rsid w:val="0061203A"/>
    <w:rsid w:val="00613B45"/>
    <w:rsid w:val="00613F04"/>
    <w:rsid w:val="006152A2"/>
    <w:rsid w:val="00622161"/>
    <w:rsid w:val="006230C2"/>
    <w:rsid w:val="00624C0C"/>
    <w:rsid w:val="00624F9D"/>
    <w:rsid w:val="00635022"/>
    <w:rsid w:val="00636423"/>
    <w:rsid w:val="0064001A"/>
    <w:rsid w:val="0064284D"/>
    <w:rsid w:val="00643B1B"/>
    <w:rsid w:val="006459AD"/>
    <w:rsid w:val="00645E24"/>
    <w:rsid w:val="006479FD"/>
    <w:rsid w:val="006504D1"/>
    <w:rsid w:val="0065102F"/>
    <w:rsid w:val="00651F39"/>
    <w:rsid w:val="0065404A"/>
    <w:rsid w:val="006542B6"/>
    <w:rsid w:val="00655C09"/>
    <w:rsid w:val="00655C12"/>
    <w:rsid w:val="00660B2A"/>
    <w:rsid w:val="006620F9"/>
    <w:rsid w:val="00664507"/>
    <w:rsid w:val="006659BB"/>
    <w:rsid w:val="00667CE5"/>
    <w:rsid w:val="00670BC6"/>
    <w:rsid w:val="00671337"/>
    <w:rsid w:val="006741D0"/>
    <w:rsid w:val="00677BE2"/>
    <w:rsid w:val="00680153"/>
    <w:rsid w:val="006818C1"/>
    <w:rsid w:val="006819A5"/>
    <w:rsid w:val="00682825"/>
    <w:rsid w:val="00682FB0"/>
    <w:rsid w:val="00685D5F"/>
    <w:rsid w:val="00686FE0"/>
    <w:rsid w:val="006901FE"/>
    <w:rsid w:val="0069296E"/>
    <w:rsid w:val="00692CA0"/>
    <w:rsid w:val="00693CB5"/>
    <w:rsid w:val="00694B60"/>
    <w:rsid w:val="00697BFF"/>
    <w:rsid w:val="006A34D3"/>
    <w:rsid w:val="006B035A"/>
    <w:rsid w:val="006B1C2D"/>
    <w:rsid w:val="006B2843"/>
    <w:rsid w:val="006B309B"/>
    <w:rsid w:val="006B511F"/>
    <w:rsid w:val="006B7303"/>
    <w:rsid w:val="006B798B"/>
    <w:rsid w:val="006C2AC8"/>
    <w:rsid w:val="006C2F7E"/>
    <w:rsid w:val="006C5550"/>
    <w:rsid w:val="006C667C"/>
    <w:rsid w:val="006D1879"/>
    <w:rsid w:val="006D2777"/>
    <w:rsid w:val="006D5162"/>
    <w:rsid w:val="006D5A26"/>
    <w:rsid w:val="006D6813"/>
    <w:rsid w:val="006E3370"/>
    <w:rsid w:val="006E44A8"/>
    <w:rsid w:val="006E59E9"/>
    <w:rsid w:val="006E6F48"/>
    <w:rsid w:val="006E77B3"/>
    <w:rsid w:val="006F0092"/>
    <w:rsid w:val="006F0665"/>
    <w:rsid w:val="006F1132"/>
    <w:rsid w:val="006F132E"/>
    <w:rsid w:val="006F17F6"/>
    <w:rsid w:val="006F2DD4"/>
    <w:rsid w:val="006F347F"/>
    <w:rsid w:val="006F5607"/>
    <w:rsid w:val="006F5D12"/>
    <w:rsid w:val="0070082B"/>
    <w:rsid w:val="007014A0"/>
    <w:rsid w:val="00702DCA"/>
    <w:rsid w:val="0070353A"/>
    <w:rsid w:val="0070704F"/>
    <w:rsid w:val="00711226"/>
    <w:rsid w:val="007115F4"/>
    <w:rsid w:val="00711800"/>
    <w:rsid w:val="0071222A"/>
    <w:rsid w:val="007127B3"/>
    <w:rsid w:val="00712863"/>
    <w:rsid w:val="007130F6"/>
    <w:rsid w:val="0071469A"/>
    <w:rsid w:val="00714AD1"/>
    <w:rsid w:val="00715481"/>
    <w:rsid w:val="00717A60"/>
    <w:rsid w:val="00723D54"/>
    <w:rsid w:val="00725652"/>
    <w:rsid w:val="007262F0"/>
    <w:rsid w:val="00726CB4"/>
    <w:rsid w:val="0072774D"/>
    <w:rsid w:val="00732614"/>
    <w:rsid w:val="00732D30"/>
    <w:rsid w:val="00733A9F"/>
    <w:rsid w:val="00734753"/>
    <w:rsid w:val="007348B8"/>
    <w:rsid w:val="007368C0"/>
    <w:rsid w:val="007369D2"/>
    <w:rsid w:val="00737A75"/>
    <w:rsid w:val="00742609"/>
    <w:rsid w:val="00743337"/>
    <w:rsid w:val="00743533"/>
    <w:rsid w:val="00743E5F"/>
    <w:rsid w:val="00745C93"/>
    <w:rsid w:val="00746390"/>
    <w:rsid w:val="0074659B"/>
    <w:rsid w:val="0074764A"/>
    <w:rsid w:val="00755905"/>
    <w:rsid w:val="00757433"/>
    <w:rsid w:val="00760CAC"/>
    <w:rsid w:val="0076258E"/>
    <w:rsid w:val="00765050"/>
    <w:rsid w:val="007651E6"/>
    <w:rsid w:val="00765274"/>
    <w:rsid w:val="00767655"/>
    <w:rsid w:val="00770417"/>
    <w:rsid w:val="00771158"/>
    <w:rsid w:val="007737C3"/>
    <w:rsid w:val="0077434F"/>
    <w:rsid w:val="00776F42"/>
    <w:rsid w:val="0078575C"/>
    <w:rsid w:val="00785C9E"/>
    <w:rsid w:val="007945DA"/>
    <w:rsid w:val="00795D77"/>
    <w:rsid w:val="007A1955"/>
    <w:rsid w:val="007A19F4"/>
    <w:rsid w:val="007A2B0F"/>
    <w:rsid w:val="007B1400"/>
    <w:rsid w:val="007B1465"/>
    <w:rsid w:val="007B50E7"/>
    <w:rsid w:val="007C1DE0"/>
    <w:rsid w:val="007C2858"/>
    <w:rsid w:val="007C3749"/>
    <w:rsid w:val="007C5E12"/>
    <w:rsid w:val="007D7284"/>
    <w:rsid w:val="007D7EDD"/>
    <w:rsid w:val="007E03AC"/>
    <w:rsid w:val="007E101C"/>
    <w:rsid w:val="007E2F5F"/>
    <w:rsid w:val="007E44B5"/>
    <w:rsid w:val="007E483A"/>
    <w:rsid w:val="007E57A0"/>
    <w:rsid w:val="007E6334"/>
    <w:rsid w:val="007E74D1"/>
    <w:rsid w:val="007E7831"/>
    <w:rsid w:val="007E7C6B"/>
    <w:rsid w:val="007F2DE1"/>
    <w:rsid w:val="007F39AB"/>
    <w:rsid w:val="007F5106"/>
    <w:rsid w:val="007F7BFA"/>
    <w:rsid w:val="00800668"/>
    <w:rsid w:val="00802233"/>
    <w:rsid w:val="00804A52"/>
    <w:rsid w:val="00805A00"/>
    <w:rsid w:val="0080620A"/>
    <w:rsid w:val="008138AB"/>
    <w:rsid w:val="008164BA"/>
    <w:rsid w:val="00821CBD"/>
    <w:rsid w:val="0082366B"/>
    <w:rsid w:val="0082462F"/>
    <w:rsid w:val="00824E67"/>
    <w:rsid w:val="00825EED"/>
    <w:rsid w:val="00830BE7"/>
    <w:rsid w:val="00831785"/>
    <w:rsid w:val="00833189"/>
    <w:rsid w:val="008336AB"/>
    <w:rsid w:val="00833B57"/>
    <w:rsid w:val="00836025"/>
    <w:rsid w:val="0083677B"/>
    <w:rsid w:val="008405E3"/>
    <w:rsid w:val="008407D4"/>
    <w:rsid w:val="00840945"/>
    <w:rsid w:val="008409C8"/>
    <w:rsid w:val="00845752"/>
    <w:rsid w:val="00846201"/>
    <w:rsid w:val="00847C70"/>
    <w:rsid w:val="00850988"/>
    <w:rsid w:val="00851078"/>
    <w:rsid w:val="0085569A"/>
    <w:rsid w:val="00856EFD"/>
    <w:rsid w:val="0086153D"/>
    <w:rsid w:val="008616B2"/>
    <w:rsid w:val="00863D0B"/>
    <w:rsid w:val="00870516"/>
    <w:rsid w:val="00873E04"/>
    <w:rsid w:val="00875D0C"/>
    <w:rsid w:val="00875FDC"/>
    <w:rsid w:val="008803EA"/>
    <w:rsid w:val="008809A5"/>
    <w:rsid w:val="00882691"/>
    <w:rsid w:val="00890613"/>
    <w:rsid w:val="0089074E"/>
    <w:rsid w:val="00891A53"/>
    <w:rsid w:val="00891DD5"/>
    <w:rsid w:val="008921F8"/>
    <w:rsid w:val="008958C4"/>
    <w:rsid w:val="008A0010"/>
    <w:rsid w:val="008A2232"/>
    <w:rsid w:val="008A2774"/>
    <w:rsid w:val="008A60B8"/>
    <w:rsid w:val="008A76C8"/>
    <w:rsid w:val="008B1AFE"/>
    <w:rsid w:val="008B450E"/>
    <w:rsid w:val="008B6D4F"/>
    <w:rsid w:val="008B6F4E"/>
    <w:rsid w:val="008C03B5"/>
    <w:rsid w:val="008C1916"/>
    <w:rsid w:val="008C2DFE"/>
    <w:rsid w:val="008C375B"/>
    <w:rsid w:val="008C4FA3"/>
    <w:rsid w:val="008D12DB"/>
    <w:rsid w:val="008D5E81"/>
    <w:rsid w:val="008D7D05"/>
    <w:rsid w:val="008E2258"/>
    <w:rsid w:val="008E2C12"/>
    <w:rsid w:val="008E59CF"/>
    <w:rsid w:val="008E7D97"/>
    <w:rsid w:val="008F1E4C"/>
    <w:rsid w:val="008F2CC0"/>
    <w:rsid w:val="008F355A"/>
    <w:rsid w:val="008F3FB5"/>
    <w:rsid w:val="009014AE"/>
    <w:rsid w:val="00902BA7"/>
    <w:rsid w:val="00904E13"/>
    <w:rsid w:val="00905903"/>
    <w:rsid w:val="00910309"/>
    <w:rsid w:val="00910BBE"/>
    <w:rsid w:val="00911499"/>
    <w:rsid w:val="00911BA6"/>
    <w:rsid w:val="0091230C"/>
    <w:rsid w:val="00912333"/>
    <w:rsid w:val="00916F3F"/>
    <w:rsid w:val="00917E4E"/>
    <w:rsid w:val="009229F2"/>
    <w:rsid w:val="00922C0C"/>
    <w:rsid w:val="009254FF"/>
    <w:rsid w:val="00927DC8"/>
    <w:rsid w:val="0093107E"/>
    <w:rsid w:val="0093332D"/>
    <w:rsid w:val="009338B4"/>
    <w:rsid w:val="009353B1"/>
    <w:rsid w:val="00941478"/>
    <w:rsid w:val="009466E9"/>
    <w:rsid w:val="0095067C"/>
    <w:rsid w:val="00952D56"/>
    <w:rsid w:val="00952E94"/>
    <w:rsid w:val="00953874"/>
    <w:rsid w:val="00956466"/>
    <w:rsid w:val="00960145"/>
    <w:rsid w:val="00964FDF"/>
    <w:rsid w:val="00965AB3"/>
    <w:rsid w:val="00966198"/>
    <w:rsid w:val="00966781"/>
    <w:rsid w:val="00967A62"/>
    <w:rsid w:val="0097188C"/>
    <w:rsid w:val="009838F6"/>
    <w:rsid w:val="0099146A"/>
    <w:rsid w:val="009922C0"/>
    <w:rsid w:val="00996502"/>
    <w:rsid w:val="009976CE"/>
    <w:rsid w:val="009A205E"/>
    <w:rsid w:val="009A23A1"/>
    <w:rsid w:val="009A3892"/>
    <w:rsid w:val="009A5586"/>
    <w:rsid w:val="009A5635"/>
    <w:rsid w:val="009B0A09"/>
    <w:rsid w:val="009B0F1A"/>
    <w:rsid w:val="009B105C"/>
    <w:rsid w:val="009B2F9C"/>
    <w:rsid w:val="009B3DE4"/>
    <w:rsid w:val="009B3E9E"/>
    <w:rsid w:val="009B6898"/>
    <w:rsid w:val="009B7913"/>
    <w:rsid w:val="009C13E1"/>
    <w:rsid w:val="009C2253"/>
    <w:rsid w:val="009C3C04"/>
    <w:rsid w:val="009C4DFE"/>
    <w:rsid w:val="009C73C4"/>
    <w:rsid w:val="009D0CE0"/>
    <w:rsid w:val="009D253E"/>
    <w:rsid w:val="009D2B57"/>
    <w:rsid w:val="009E3697"/>
    <w:rsid w:val="009E41A8"/>
    <w:rsid w:val="009E435A"/>
    <w:rsid w:val="009E4553"/>
    <w:rsid w:val="009E4BA2"/>
    <w:rsid w:val="009E4F10"/>
    <w:rsid w:val="009F17C1"/>
    <w:rsid w:val="009F2029"/>
    <w:rsid w:val="009F2126"/>
    <w:rsid w:val="009F334D"/>
    <w:rsid w:val="009F39CD"/>
    <w:rsid w:val="009F47FE"/>
    <w:rsid w:val="009F49F6"/>
    <w:rsid w:val="009F4A9E"/>
    <w:rsid w:val="009F4F83"/>
    <w:rsid w:val="00A00553"/>
    <w:rsid w:val="00A00E12"/>
    <w:rsid w:val="00A019B1"/>
    <w:rsid w:val="00A01C82"/>
    <w:rsid w:val="00A05ABC"/>
    <w:rsid w:val="00A07EBC"/>
    <w:rsid w:val="00A12BB0"/>
    <w:rsid w:val="00A14030"/>
    <w:rsid w:val="00A1409C"/>
    <w:rsid w:val="00A14B3B"/>
    <w:rsid w:val="00A14CD7"/>
    <w:rsid w:val="00A1590F"/>
    <w:rsid w:val="00A17D4B"/>
    <w:rsid w:val="00A20E9E"/>
    <w:rsid w:val="00A22298"/>
    <w:rsid w:val="00A2263E"/>
    <w:rsid w:val="00A22D8B"/>
    <w:rsid w:val="00A25F5E"/>
    <w:rsid w:val="00A26C9B"/>
    <w:rsid w:val="00A26E35"/>
    <w:rsid w:val="00A2707D"/>
    <w:rsid w:val="00A27D78"/>
    <w:rsid w:val="00A32277"/>
    <w:rsid w:val="00A36CBC"/>
    <w:rsid w:val="00A41F5C"/>
    <w:rsid w:val="00A44596"/>
    <w:rsid w:val="00A45C16"/>
    <w:rsid w:val="00A469AB"/>
    <w:rsid w:val="00A51050"/>
    <w:rsid w:val="00A51F79"/>
    <w:rsid w:val="00A557F7"/>
    <w:rsid w:val="00A56208"/>
    <w:rsid w:val="00A56351"/>
    <w:rsid w:val="00A57570"/>
    <w:rsid w:val="00A60C68"/>
    <w:rsid w:val="00A63BB6"/>
    <w:rsid w:val="00A6553C"/>
    <w:rsid w:val="00A65B7C"/>
    <w:rsid w:val="00A66620"/>
    <w:rsid w:val="00A7066F"/>
    <w:rsid w:val="00A70B7F"/>
    <w:rsid w:val="00A7186E"/>
    <w:rsid w:val="00A718AB"/>
    <w:rsid w:val="00A74EE6"/>
    <w:rsid w:val="00A801C4"/>
    <w:rsid w:val="00A80E32"/>
    <w:rsid w:val="00A818EE"/>
    <w:rsid w:val="00A81992"/>
    <w:rsid w:val="00A83E6E"/>
    <w:rsid w:val="00A84A48"/>
    <w:rsid w:val="00A84EF9"/>
    <w:rsid w:val="00A8657D"/>
    <w:rsid w:val="00A86A77"/>
    <w:rsid w:val="00A86AE5"/>
    <w:rsid w:val="00A86E19"/>
    <w:rsid w:val="00A87FDA"/>
    <w:rsid w:val="00A90EB1"/>
    <w:rsid w:val="00A91ECD"/>
    <w:rsid w:val="00A9270D"/>
    <w:rsid w:val="00A94587"/>
    <w:rsid w:val="00A94EF1"/>
    <w:rsid w:val="00A950B0"/>
    <w:rsid w:val="00A956B2"/>
    <w:rsid w:val="00A95C69"/>
    <w:rsid w:val="00A96E45"/>
    <w:rsid w:val="00A970B2"/>
    <w:rsid w:val="00AA057D"/>
    <w:rsid w:val="00AA0DC0"/>
    <w:rsid w:val="00AA0E6B"/>
    <w:rsid w:val="00AA1E54"/>
    <w:rsid w:val="00AA2464"/>
    <w:rsid w:val="00AA3D18"/>
    <w:rsid w:val="00AA491F"/>
    <w:rsid w:val="00AA4A4A"/>
    <w:rsid w:val="00AA4B25"/>
    <w:rsid w:val="00AA4F62"/>
    <w:rsid w:val="00AA70E0"/>
    <w:rsid w:val="00AA79B9"/>
    <w:rsid w:val="00AA7E2E"/>
    <w:rsid w:val="00AB1C88"/>
    <w:rsid w:val="00AB1EAE"/>
    <w:rsid w:val="00AB2738"/>
    <w:rsid w:val="00AB4165"/>
    <w:rsid w:val="00AB4F6D"/>
    <w:rsid w:val="00AB5E72"/>
    <w:rsid w:val="00AB61A6"/>
    <w:rsid w:val="00AC0DB3"/>
    <w:rsid w:val="00AC1B3D"/>
    <w:rsid w:val="00AC1F8E"/>
    <w:rsid w:val="00AC3D16"/>
    <w:rsid w:val="00AC44EC"/>
    <w:rsid w:val="00AC66D1"/>
    <w:rsid w:val="00AC6A5B"/>
    <w:rsid w:val="00AD029A"/>
    <w:rsid w:val="00AD2A99"/>
    <w:rsid w:val="00AD2F72"/>
    <w:rsid w:val="00AD38CE"/>
    <w:rsid w:val="00AD422C"/>
    <w:rsid w:val="00AE137D"/>
    <w:rsid w:val="00AE19B5"/>
    <w:rsid w:val="00AE4CA3"/>
    <w:rsid w:val="00AF2490"/>
    <w:rsid w:val="00AF3DE5"/>
    <w:rsid w:val="00AF4E06"/>
    <w:rsid w:val="00B0142C"/>
    <w:rsid w:val="00B03DC5"/>
    <w:rsid w:val="00B04F26"/>
    <w:rsid w:val="00B054EA"/>
    <w:rsid w:val="00B06C34"/>
    <w:rsid w:val="00B1174F"/>
    <w:rsid w:val="00B1359F"/>
    <w:rsid w:val="00B15A0B"/>
    <w:rsid w:val="00B1759B"/>
    <w:rsid w:val="00B17ADB"/>
    <w:rsid w:val="00B216F2"/>
    <w:rsid w:val="00B2181C"/>
    <w:rsid w:val="00B22DC7"/>
    <w:rsid w:val="00B2337C"/>
    <w:rsid w:val="00B24518"/>
    <w:rsid w:val="00B2730F"/>
    <w:rsid w:val="00B2780B"/>
    <w:rsid w:val="00B3116E"/>
    <w:rsid w:val="00B32119"/>
    <w:rsid w:val="00B32173"/>
    <w:rsid w:val="00B32F22"/>
    <w:rsid w:val="00B32F2D"/>
    <w:rsid w:val="00B373A4"/>
    <w:rsid w:val="00B37A3E"/>
    <w:rsid w:val="00B4034F"/>
    <w:rsid w:val="00B460FB"/>
    <w:rsid w:val="00B506FA"/>
    <w:rsid w:val="00B517B2"/>
    <w:rsid w:val="00B54B4D"/>
    <w:rsid w:val="00B554BB"/>
    <w:rsid w:val="00B55C3F"/>
    <w:rsid w:val="00B571BE"/>
    <w:rsid w:val="00B6018B"/>
    <w:rsid w:val="00B621C1"/>
    <w:rsid w:val="00B673B3"/>
    <w:rsid w:val="00B7047D"/>
    <w:rsid w:val="00B74118"/>
    <w:rsid w:val="00B74FE4"/>
    <w:rsid w:val="00B759DC"/>
    <w:rsid w:val="00B775AA"/>
    <w:rsid w:val="00B77672"/>
    <w:rsid w:val="00B80232"/>
    <w:rsid w:val="00B8101C"/>
    <w:rsid w:val="00B823B9"/>
    <w:rsid w:val="00B824CB"/>
    <w:rsid w:val="00B842FC"/>
    <w:rsid w:val="00B85B4B"/>
    <w:rsid w:val="00B86033"/>
    <w:rsid w:val="00B86354"/>
    <w:rsid w:val="00B86E78"/>
    <w:rsid w:val="00B87F2E"/>
    <w:rsid w:val="00B9012B"/>
    <w:rsid w:val="00B91E8B"/>
    <w:rsid w:val="00B932F1"/>
    <w:rsid w:val="00B93D5A"/>
    <w:rsid w:val="00B9534D"/>
    <w:rsid w:val="00B9632D"/>
    <w:rsid w:val="00BA000E"/>
    <w:rsid w:val="00BA226D"/>
    <w:rsid w:val="00BA5538"/>
    <w:rsid w:val="00BA7373"/>
    <w:rsid w:val="00BA7FCF"/>
    <w:rsid w:val="00BB1556"/>
    <w:rsid w:val="00BB2643"/>
    <w:rsid w:val="00BB417C"/>
    <w:rsid w:val="00BB5DA5"/>
    <w:rsid w:val="00BB6CBD"/>
    <w:rsid w:val="00BB7964"/>
    <w:rsid w:val="00BB7971"/>
    <w:rsid w:val="00BC30C8"/>
    <w:rsid w:val="00BC36CD"/>
    <w:rsid w:val="00BC3932"/>
    <w:rsid w:val="00BC48D4"/>
    <w:rsid w:val="00BC4D6D"/>
    <w:rsid w:val="00BC6952"/>
    <w:rsid w:val="00BC6C63"/>
    <w:rsid w:val="00BC6EB1"/>
    <w:rsid w:val="00BC7051"/>
    <w:rsid w:val="00BD1572"/>
    <w:rsid w:val="00BD1E5D"/>
    <w:rsid w:val="00BD4574"/>
    <w:rsid w:val="00BD4A72"/>
    <w:rsid w:val="00BD562D"/>
    <w:rsid w:val="00BD6142"/>
    <w:rsid w:val="00BD7FDE"/>
    <w:rsid w:val="00BE14F1"/>
    <w:rsid w:val="00BE2076"/>
    <w:rsid w:val="00BE36AF"/>
    <w:rsid w:val="00BF0E09"/>
    <w:rsid w:val="00BF2D44"/>
    <w:rsid w:val="00BF384A"/>
    <w:rsid w:val="00BF4B59"/>
    <w:rsid w:val="00BF5A9E"/>
    <w:rsid w:val="00BF6649"/>
    <w:rsid w:val="00BF7769"/>
    <w:rsid w:val="00C00839"/>
    <w:rsid w:val="00C01105"/>
    <w:rsid w:val="00C03C7B"/>
    <w:rsid w:val="00C04B23"/>
    <w:rsid w:val="00C05B04"/>
    <w:rsid w:val="00C07A78"/>
    <w:rsid w:val="00C131D0"/>
    <w:rsid w:val="00C13F97"/>
    <w:rsid w:val="00C158A6"/>
    <w:rsid w:val="00C16E00"/>
    <w:rsid w:val="00C17303"/>
    <w:rsid w:val="00C177A4"/>
    <w:rsid w:val="00C20D85"/>
    <w:rsid w:val="00C224C0"/>
    <w:rsid w:val="00C24FAE"/>
    <w:rsid w:val="00C267E3"/>
    <w:rsid w:val="00C30C3D"/>
    <w:rsid w:val="00C30FCC"/>
    <w:rsid w:val="00C3252B"/>
    <w:rsid w:val="00C3254D"/>
    <w:rsid w:val="00C3692A"/>
    <w:rsid w:val="00C37EAA"/>
    <w:rsid w:val="00C40BE4"/>
    <w:rsid w:val="00C41165"/>
    <w:rsid w:val="00C41D2A"/>
    <w:rsid w:val="00C42459"/>
    <w:rsid w:val="00C46AE1"/>
    <w:rsid w:val="00C470DC"/>
    <w:rsid w:val="00C478A7"/>
    <w:rsid w:val="00C47EA5"/>
    <w:rsid w:val="00C5034E"/>
    <w:rsid w:val="00C50A2D"/>
    <w:rsid w:val="00C521B3"/>
    <w:rsid w:val="00C52EA5"/>
    <w:rsid w:val="00C5342B"/>
    <w:rsid w:val="00C55C53"/>
    <w:rsid w:val="00C60190"/>
    <w:rsid w:val="00C6123E"/>
    <w:rsid w:val="00C61487"/>
    <w:rsid w:val="00C63531"/>
    <w:rsid w:val="00C63D15"/>
    <w:rsid w:val="00C65D5F"/>
    <w:rsid w:val="00C7266A"/>
    <w:rsid w:val="00C73D5D"/>
    <w:rsid w:val="00C768A2"/>
    <w:rsid w:val="00C77824"/>
    <w:rsid w:val="00C81D43"/>
    <w:rsid w:val="00C81F42"/>
    <w:rsid w:val="00C828BD"/>
    <w:rsid w:val="00C8704E"/>
    <w:rsid w:val="00C87241"/>
    <w:rsid w:val="00C873B1"/>
    <w:rsid w:val="00C952A9"/>
    <w:rsid w:val="00C95456"/>
    <w:rsid w:val="00C9677C"/>
    <w:rsid w:val="00C967B4"/>
    <w:rsid w:val="00CA3281"/>
    <w:rsid w:val="00CA4310"/>
    <w:rsid w:val="00CA4763"/>
    <w:rsid w:val="00CA6B1B"/>
    <w:rsid w:val="00CA7FA8"/>
    <w:rsid w:val="00CA7FE8"/>
    <w:rsid w:val="00CB165D"/>
    <w:rsid w:val="00CB31F2"/>
    <w:rsid w:val="00CB428C"/>
    <w:rsid w:val="00CB6A2E"/>
    <w:rsid w:val="00CC4373"/>
    <w:rsid w:val="00CC4970"/>
    <w:rsid w:val="00CC643A"/>
    <w:rsid w:val="00CC65F6"/>
    <w:rsid w:val="00CC7058"/>
    <w:rsid w:val="00CD47F5"/>
    <w:rsid w:val="00CD669F"/>
    <w:rsid w:val="00CD6C52"/>
    <w:rsid w:val="00CE0E34"/>
    <w:rsid w:val="00CE3F66"/>
    <w:rsid w:val="00CE68B0"/>
    <w:rsid w:val="00CF03EC"/>
    <w:rsid w:val="00CF3C99"/>
    <w:rsid w:val="00CF573F"/>
    <w:rsid w:val="00CF6667"/>
    <w:rsid w:val="00D00D74"/>
    <w:rsid w:val="00D01552"/>
    <w:rsid w:val="00D0215F"/>
    <w:rsid w:val="00D02476"/>
    <w:rsid w:val="00D045C3"/>
    <w:rsid w:val="00D057A0"/>
    <w:rsid w:val="00D05E08"/>
    <w:rsid w:val="00D06A23"/>
    <w:rsid w:val="00D06FD7"/>
    <w:rsid w:val="00D10A1F"/>
    <w:rsid w:val="00D11680"/>
    <w:rsid w:val="00D12686"/>
    <w:rsid w:val="00D13527"/>
    <w:rsid w:val="00D1364C"/>
    <w:rsid w:val="00D16BCB"/>
    <w:rsid w:val="00D20730"/>
    <w:rsid w:val="00D207AE"/>
    <w:rsid w:val="00D20CDA"/>
    <w:rsid w:val="00D2207A"/>
    <w:rsid w:val="00D2356A"/>
    <w:rsid w:val="00D23F1F"/>
    <w:rsid w:val="00D25E35"/>
    <w:rsid w:val="00D32905"/>
    <w:rsid w:val="00D407BE"/>
    <w:rsid w:val="00D412AE"/>
    <w:rsid w:val="00D41F33"/>
    <w:rsid w:val="00D43B6E"/>
    <w:rsid w:val="00D450EA"/>
    <w:rsid w:val="00D5278D"/>
    <w:rsid w:val="00D53FCB"/>
    <w:rsid w:val="00D546DA"/>
    <w:rsid w:val="00D550A9"/>
    <w:rsid w:val="00D55C82"/>
    <w:rsid w:val="00D56E86"/>
    <w:rsid w:val="00D6096E"/>
    <w:rsid w:val="00D62D38"/>
    <w:rsid w:val="00D632E9"/>
    <w:rsid w:val="00D705E7"/>
    <w:rsid w:val="00D7080C"/>
    <w:rsid w:val="00D70A7F"/>
    <w:rsid w:val="00D71A3A"/>
    <w:rsid w:val="00D727D3"/>
    <w:rsid w:val="00D748E7"/>
    <w:rsid w:val="00D776FB"/>
    <w:rsid w:val="00D81567"/>
    <w:rsid w:val="00D81E98"/>
    <w:rsid w:val="00D833B0"/>
    <w:rsid w:val="00D83CFA"/>
    <w:rsid w:val="00D84948"/>
    <w:rsid w:val="00D85ECF"/>
    <w:rsid w:val="00D86630"/>
    <w:rsid w:val="00D86D10"/>
    <w:rsid w:val="00D9072D"/>
    <w:rsid w:val="00D90893"/>
    <w:rsid w:val="00D914F0"/>
    <w:rsid w:val="00D942A8"/>
    <w:rsid w:val="00D95669"/>
    <w:rsid w:val="00D96B32"/>
    <w:rsid w:val="00D96D13"/>
    <w:rsid w:val="00DA20C9"/>
    <w:rsid w:val="00DA25B4"/>
    <w:rsid w:val="00DA5449"/>
    <w:rsid w:val="00DA67F6"/>
    <w:rsid w:val="00DA7209"/>
    <w:rsid w:val="00DB2C51"/>
    <w:rsid w:val="00DB7241"/>
    <w:rsid w:val="00DC0460"/>
    <w:rsid w:val="00DC476A"/>
    <w:rsid w:val="00DC6E32"/>
    <w:rsid w:val="00DC7072"/>
    <w:rsid w:val="00DD02B8"/>
    <w:rsid w:val="00DD08F9"/>
    <w:rsid w:val="00DD0D11"/>
    <w:rsid w:val="00DD12D1"/>
    <w:rsid w:val="00DD1C2D"/>
    <w:rsid w:val="00DD2FED"/>
    <w:rsid w:val="00DD41AD"/>
    <w:rsid w:val="00DD6455"/>
    <w:rsid w:val="00DD6CEA"/>
    <w:rsid w:val="00DD6E90"/>
    <w:rsid w:val="00DD7189"/>
    <w:rsid w:val="00DE137E"/>
    <w:rsid w:val="00DE1D16"/>
    <w:rsid w:val="00DE66AC"/>
    <w:rsid w:val="00DE6AC1"/>
    <w:rsid w:val="00DF29D9"/>
    <w:rsid w:val="00DF391E"/>
    <w:rsid w:val="00DF6648"/>
    <w:rsid w:val="00DF7829"/>
    <w:rsid w:val="00E00579"/>
    <w:rsid w:val="00E00FDD"/>
    <w:rsid w:val="00E0128D"/>
    <w:rsid w:val="00E0319B"/>
    <w:rsid w:val="00E03565"/>
    <w:rsid w:val="00E03EA3"/>
    <w:rsid w:val="00E05BFC"/>
    <w:rsid w:val="00E07D8D"/>
    <w:rsid w:val="00E1196F"/>
    <w:rsid w:val="00E11F95"/>
    <w:rsid w:val="00E129EF"/>
    <w:rsid w:val="00E1555A"/>
    <w:rsid w:val="00E1721D"/>
    <w:rsid w:val="00E2581F"/>
    <w:rsid w:val="00E27272"/>
    <w:rsid w:val="00E32790"/>
    <w:rsid w:val="00E34166"/>
    <w:rsid w:val="00E362F2"/>
    <w:rsid w:val="00E37024"/>
    <w:rsid w:val="00E37B2A"/>
    <w:rsid w:val="00E40674"/>
    <w:rsid w:val="00E40E92"/>
    <w:rsid w:val="00E41E4A"/>
    <w:rsid w:val="00E4258E"/>
    <w:rsid w:val="00E42DE4"/>
    <w:rsid w:val="00E441D7"/>
    <w:rsid w:val="00E46A4F"/>
    <w:rsid w:val="00E472F6"/>
    <w:rsid w:val="00E50200"/>
    <w:rsid w:val="00E5029A"/>
    <w:rsid w:val="00E5238F"/>
    <w:rsid w:val="00E552A8"/>
    <w:rsid w:val="00E55EBE"/>
    <w:rsid w:val="00E5722D"/>
    <w:rsid w:val="00E575B5"/>
    <w:rsid w:val="00E61E4F"/>
    <w:rsid w:val="00E62085"/>
    <w:rsid w:val="00E62373"/>
    <w:rsid w:val="00E649A7"/>
    <w:rsid w:val="00E67A14"/>
    <w:rsid w:val="00E7055E"/>
    <w:rsid w:val="00E70D3C"/>
    <w:rsid w:val="00E73649"/>
    <w:rsid w:val="00E73B94"/>
    <w:rsid w:val="00E7452B"/>
    <w:rsid w:val="00E82AB6"/>
    <w:rsid w:val="00E8332C"/>
    <w:rsid w:val="00E837BA"/>
    <w:rsid w:val="00E84AEE"/>
    <w:rsid w:val="00E84D38"/>
    <w:rsid w:val="00E8579F"/>
    <w:rsid w:val="00E96B37"/>
    <w:rsid w:val="00E96DC3"/>
    <w:rsid w:val="00E97161"/>
    <w:rsid w:val="00EA0438"/>
    <w:rsid w:val="00EA3C8B"/>
    <w:rsid w:val="00EA547F"/>
    <w:rsid w:val="00EA6D3F"/>
    <w:rsid w:val="00EB2589"/>
    <w:rsid w:val="00EB314A"/>
    <w:rsid w:val="00EB7BC1"/>
    <w:rsid w:val="00EC0228"/>
    <w:rsid w:val="00EC089A"/>
    <w:rsid w:val="00EC27E6"/>
    <w:rsid w:val="00EC3B1D"/>
    <w:rsid w:val="00EC61BA"/>
    <w:rsid w:val="00EC6C76"/>
    <w:rsid w:val="00EC7D10"/>
    <w:rsid w:val="00ED0031"/>
    <w:rsid w:val="00ED1C4A"/>
    <w:rsid w:val="00ED239E"/>
    <w:rsid w:val="00ED2BF6"/>
    <w:rsid w:val="00ED327B"/>
    <w:rsid w:val="00ED6FCF"/>
    <w:rsid w:val="00ED7ACE"/>
    <w:rsid w:val="00EE0A86"/>
    <w:rsid w:val="00EE11B6"/>
    <w:rsid w:val="00EE38C1"/>
    <w:rsid w:val="00EE4CD8"/>
    <w:rsid w:val="00EE5D9B"/>
    <w:rsid w:val="00EE74E7"/>
    <w:rsid w:val="00EF1268"/>
    <w:rsid w:val="00EF3DAB"/>
    <w:rsid w:val="00EF6169"/>
    <w:rsid w:val="00EF6E6A"/>
    <w:rsid w:val="00F00DB1"/>
    <w:rsid w:val="00F00EFA"/>
    <w:rsid w:val="00F02AB9"/>
    <w:rsid w:val="00F072FF"/>
    <w:rsid w:val="00F07774"/>
    <w:rsid w:val="00F14CFA"/>
    <w:rsid w:val="00F15EAA"/>
    <w:rsid w:val="00F16E9F"/>
    <w:rsid w:val="00F21E85"/>
    <w:rsid w:val="00F224DE"/>
    <w:rsid w:val="00F230E7"/>
    <w:rsid w:val="00F2391D"/>
    <w:rsid w:val="00F24B67"/>
    <w:rsid w:val="00F27057"/>
    <w:rsid w:val="00F3053F"/>
    <w:rsid w:val="00F308B7"/>
    <w:rsid w:val="00F3480F"/>
    <w:rsid w:val="00F36BD7"/>
    <w:rsid w:val="00F37E04"/>
    <w:rsid w:val="00F4205B"/>
    <w:rsid w:val="00F4206C"/>
    <w:rsid w:val="00F42088"/>
    <w:rsid w:val="00F439A3"/>
    <w:rsid w:val="00F443B9"/>
    <w:rsid w:val="00F44956"/>
    <w:rsid w:val="00F47EEA"/>
    <w:rsid w:val="00F509A4"/>
    <w:rsid w:val="00F53723"/>
    <w:rsid w:val="00F53903"/>
    <w:rsid w:val="00F549E3"/>
    <w:rsid w:val="00F54B99"/>
    <w:rsid w:val="00F5543F"/>
    <w:rsid w:val="00F574CF"/>
    <w:rsid w:val="00F57BE7"/>
    <w:rsid w:val="00F6209E"/>
    <w:rsid w:val="00F63911"/>
    <w:rsid w:val="00F6637A"/>
    <w:rsid w:val="00F67A73"/>
    <w:rsid w:val="00F70154"/>
    <w:rsid w:val="00F715A4"/>
    <w:rsid w:val="00F74F9B"/>
    <w:rsid w:val="00F76C66"/>
    <w:rsid w:val="00F771FE"/>
    <w:rsid w:val="00F774D9"/>
    <w:rsid w:val="00F84FE3"/>
    <w:rsid w:val="00F865CF"/>
    <w:rsid w:val="00F90BAE"/>
    <w:rsid w:val="00F9478B"/>
    <w:rsid w:val="00F95163"/>
    <w:rsid w:val="00F95B45"/>
    <w:rsid w:val="00F964D9"/>
    <w:rsid w:val="00FA3CCF"/>
    <w:rsid w:val="00FA450A"/>
    <w:rsid w:val="00FA4C2A"/>
    <w:rsid w:val="00FB6088"/>
    <w:rsid w:val="00FB6150"/>
    <w:rsid w:val="00FC1BE6"/>
    <w:rsid w:val="00FC2EF1"/>
    <w:rsid w:val="00FC3C44"/>
    <w:rsid w:val="00FC3D06"/>
    <w:rsid w:val="00FC4671"/>
    <w:rsid w:val="00FC69BE"/>
    <w:rsid w:val="00FD07DE"/>
    <w:rsid w:val="00FD16A3"/>
    <w:rsid w:val="00FD70E5"/>
    <w:rsid w:val="00FE0912"/>
    <w:rsid w:val="00FE1B7A"/>
    <w:rsid w:val="00FE5F1B"/>
    <w:rsid w:val="00FE601D"/>
    <w:rsid w:val="00FE63DB"/>
    <w:rsid w:val="00FE7110"/>
    <w:rsid w:val="00FF0C01"/>
    <w:rsid w:val="00FF125A"/>
    <w:rsid w:val="00FF1B2D"/>
    <w:rsid w:val="00FF4EFC"/>
    <w:rsid w:val="00FF6519"/>
    <w:rsid w:val="01EC3E2D"/>
    <w:rsid w:val="02AC8C83"/>
    <w:rsid w:val="062B0FAB"/>
    <w:rsid w:val="0711BB14"/>
    <w:rsid w:val="0717C675"/>
    <w:rsid w:val="0EEE51C6"/>
    <w:rsid w:val="116B23AD"/>
    <w:rsid w:val="11ACF7C5"/>
    <w:rsid w:val="13DCEFE5"/>
    <w:rsid w:val="13DDC041"/>
    <w:rsid w:val="13EE3710"/>
    <w:rsid w:val="149F0A20"/>
    <w:rsid w:val="14F3CBEB"/>
    <w:rsid w:val="1770FF56"/>
    <w:rsid w:val="182A7FC3"/>
    <w:rsid w:val="1857A337"/>
    <w:rsid w:val="1F6556AA"/>
    <w:rsid w:val="20528248"/>
    <w:rsid w:val="21FAC3ED"/>
    <w:rsid w:val="266B777C"/>
    <w:rsid w:val="2797EEE3"/>
    <w:rsid w:val="27AC8702"/>
    <w:rsid w:val="27BC4A9D"/>
    <w:rsid w:val="2A1EDA2C"/>
    <w:rsid w:val="2DE78C09"/>
    <w:rsid w:val="2EF99A63"/>
    <w:rsid w:val="3157315D"/>
    <w:rsid w:val="319811A8"/>
    <w:rsid w:val="331B10B9"/>
    <w:rsid w:val="33C727E3"/>
    <w:rsid w:val="365C4032"/>
    <w:rsid w:val="3666386D"/>
    <w:rsid w:val="383DD1CB"/>
    <w:rsid w:val="3B7C95CA"/>
    <w:rsid w:val="3C7745BC"/>
    <w:rsid w:val="3D3EC8AE"/>
    <w:rsid w:val="3E6EA825"/>
    <w:rsid w:val="3F6A0564"/>
    <w:rsid w:val="45CFB363"/>
    <w:rsid w:val="475CD8A3"/>
    <w:rsid w:val="4803F309"/>
    <w:rsid w:val="48ADCDEC"/>
    <w:rsid w:val="4BB1FC2A"/>
    <w:rsid w:val="506AF014"/>
    <w:rsid w:val="50A87073"/>
    <w:rsid w:val="525E2F10"/>
    <w:rsid w:val="54162588"/>
    <w:rsid w:val="56558E39"/>
    <w:rsid w:val="5D6F4D61"/>
    <w:rsid w:val="5DE6FD1A"/>
    <w:rsid w:val="5ECD6E13"/>
    <w:rsid w:val="5ECEABD1"/>
    <w:rsid w:val="5FA16E12"/>
    <w:rsid w:val="60CD92B1"/>
    <w:rsid w:val="611289A0"/>
    <w:rsid w:val="615062D7"/>
    <w:rsid w:val="61C0BE2C"/>
    <w:rsid w:val="649B274A"/>
    <w:rsid w:val="64C1423F"/>
    <w:rsid w:val="655DD7E6"/>
    <w:rsid w:val="6B60A9E2"/>
    <w:rsid w:val="6BCBFEEA"/>
    <w:rsid w:val="700513A1"/>
    <w:rsid w:val="702151C0"/>
    <w:rsid w:val="73F113FD"/>
    <w:rsid w:val="74F18BF4"/>
    <w:rsid w:val="76596ED4"/>
    <w:rsid w:val="76658EFB"/>
    <w:rsid w:val="79FE1B2D"/>
    <w:rsid w:val="7F2B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36A46"/>
  <w15:docId w15:val="{0102D4A1-6E7E-4D8C-9106-D3BF91C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B798B"/>
    <w:pPr>
      <w:suppressAutoHyphens/>
      <w:spacing w:after="240"/>
    </w:pPr>
    <w:rPr>
      <w:rFonts w:ascii="Arial" w:hAnsi="Arial"/>
      <w:color w:val="161616" w:themeColor="background2" w:themeShade="1A"/>
      <w:sz w:val="22"/>
      <w:szCs w:val="22"/>
    </w:rPr>
  </w:style>
  <w:style w:type="paragraph" w:styleId="Heading1">
    <w:name w:val="heading 1"/>
    <w:aliases w:val="Heading1"/>
    <w:next w:val="Normal"/>
    <w:link w:val="Heading1Char"/>
    <w:uiPriority w:val="9"/>
    <w:qFormat/>
    <w:rsid w:val="00093275"/>
    <w:pPr>
      <w:keepNext/>
      <w:spacing w:before="240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aliases w:val="Heading2"/>
    <w:basedOn w:val="Heading1"/>
    <w:next w:val="Normal"/>
    <w:link w:val="Heading2Char"/>
    <w:uiPriority w:val="9"/>
    <w:qFormat/>
    <w:rsid w:val="00A66620"/>
    <w:pPr>
      <w:spacing w:before="120"/>
      <w:outlineLvl w:val="1"/>
    </w:pPr>
    <w:rPr>
      <w:rFonts w:eastAsia="MS PGothic"/>
      <w:bCs w:val="0"/>
      <w:iCs/>
      <w:color w:val="002B5C" w:themeColor="text2"/>
      <w:sz w:val="24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B798B"/>
    <w:pPr>
      <w:outlineLvl w:val="2"/>
    </w:pPr>
    <w:rPr>
      <w:bCs/>
      <w:color w:val="005DAA" w:themeColor="accent1"/>
      <w:sz w:val="22"/>
      <w:szCs w:val="26"/>
    </w:rPr>
  </w:style>
  <w:style w:type="paragraph" w:styleId="Heading4">
    <w:name w:val="heading 4"/>
    <w:basedOn w:val="Heading3"/>
    <w:next w:val="Normal"/>
    <w:link w:val="Heading4Char"/>
    <w:qFormat/>
    <w:rsid w:val="00093275"/>
    <w:pPr>
      <w:outlineLvl w:val="3"/>
    </w:pPr>
    <w:rPr>
      <w:b w:val="0"/>
      <w:bCs w:val="0"/>
      <w:i/>
      <w:szCs w:val="28"/>
    </w:rPr>
  </w:style>
  <w:style w:type="paragraph" w:styleId="Heading5">
    <w:name w:val="heading 5"/>
    <w:basedOn w:val="Heading4"/>
    <w:next w:val="Normal"/>
    <w:link w:val="Heading5Char"/>
    <w:qFormat/>
    <w:rsid w:val="006B798B"/>
    <w:pPr>
      <w:outlineLvl w:val="4"/>
    </w:pPr>
    <w:rPr>
      <w:b/>
      <w:bCs/>
      <w:i w:val="0"/>
      <w:iCs w:val="0"/>
      <w:color w:val="161616" w:themeColor="background2" w:themeShade="1A"/>
      <w:szCs w:val="26"/>
    </w:rPr>
  </w:style>
  <w:style w:type="paragraph" w:styleId="Heading6">
    <w:name w:val="heading 6"/>
    <w:basedOn w:val="Heading5"/>
    <w:next w:val="Normal"/>
    <w:link w:val="Heading6Char"/>
    <w:qFormat/>
    <w:rsid w:val="006B798B"/>
    <w:pPr>
      <w:outlineLvl w:val="5"/>
    </w:pPr>
    <w:rPr>
      <w:bCs w:val="0"/>
      <w:caps/>
      <w:sz w:val="20"/>
    </w:rPr>
  </w:style>
  <w:style w:type="paragraph" w:styleId="Heading7">
    <w:name w:val="heading 7"/>
    <w:basedOn w:val="Heading6"/>
    <w:next w:val="Normal"/>
    <w:link w:val="Heading7Char"/>
    <w:qFormat/>
    <w:rsid w:val="00A66620"/>
    <w:pPr>
      <w:outlineLvl w:val="6"/>
    </w:pPr>
    <w:rPr>
      <w:rFonts w:eastAsia="Times New Roman"/>
      <w:i/>
      <w:szCs w:val="24"/>
    </w:rPr>
  </w:style>
  <w:style w:type="paragraph" w:styleId="Heading8">
    <w:name w:val="heading 8"/>
    <w:basedOn w:val="Heading7"/>
    <w:next w:val="Normal"/>
    <w:link w:val="Heading8Char"/>
    <w:qFormat/>
    <w:rsid w:val="00093275"/>
    <w:pPr>
      <w:outlineLvl w:val="7"/>
    </w:pPr>
    <w:rPr>
      <w:b w:val="0"/>
      <w:i w:val="0"/>
      <w:iCs/>
    </w:rPr>
  </w:style>
  <w:style w:type="paragraph" w:styleId="Heading9">
    <w:name w:val="heading 9"/>
    <w:basedOn w:val="Heading8"/>
    <w:next w:val="Normal"/>
    <w:link w:val="Heading9Char"/>
    <w:qFormat/>
    <w:rsid w:val="00A66620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link w:val="Heading1"/>
    <w:rsid w:val="00093275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Heading2Char">
    <w:name w:val="Heading 2 Char"/>
    <w:aliases w:val="Heading2 Char"/>
    <w:link w:val="Heading2"/>
    <w:uiPriority w:val="9"/>
    <w:rsid w:val="00A66620"/>
    <w:rPr>
      <w:rFonts w:ascii="Arial" w:eastAsia="MS PGothic" w:hAnsi="Arial" w:cs="Arial"/>
      <w:b/>
      <w:iCs/>
      <w:color w:val="002B5C" w:themeColor="text2"/>
      <w:kern w:val="32"/>
      <w:sz w:val="24"/>
      <w:szCs w:val="28"/>
    </w:rPr>
  </w:style>
  <w:style w:type="character" w:customStyle="1" w:styleId="Heading3Char">
    <w:name w:val="Heading 3 Char"/>
    <w:link w:val="Heading3"/>
    <w:uiPriority w:val="9"/>
    <w:rsid w:val="006B798B"/>
    <w:rPr>
      <w:rFonts w:ascii="Arial" w:eastAsia="MS PGothic" w:hAnsi="Arial" w:cs="Arial"/>
      <w:b/>
      <w:bCs/>
      <w:iCs/>
      <w:color w:val="005DAA" w:themeColor="accent1"/>
      <w:kern w:val="32"/>
      <w:sz w:val="22"/>
      <w:szCs w:val="26"/>
    </w:rPr>
  </w:style>
  <w:style w:type="character" w:customStyle="1" w:styleId="Heading4Char">
    <w:name w:val="Heading 4 Char"/>
    <w:link w:val="Heading4"/>
    <w:rsid w:val="00093275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character" w:customStyle="1" w:styleId="Heading5Char">
    <w:name w:val="Heading 5 Char"/>
    <w:link w:val="Heading5"/>
    <w:rsid w:val="006B798B"/>
    <w:rPr>
      <w:rFonts w:ascii="Arial" w:eastAsia="MS PGothic" w:hAnsi="Arial" w:cs="Arial"/>
      <w:b/>
      <w:bCs/>
      <w:color w:val="161616" w:themeColor="background2" w:themeShade="1A"/>
      <w:kern w:val="32"/>
      <w:sz w:val="22"/>
      <w:szCs w:val="26"/>
    </w:rPr>
  </w:style>
  <w:style w:type="character" w:customStyle="1" w:styleId="Heading6Char">
    <w:name w:val="Heading 6 Char"/>
    <w:link w:val="Heading6"/>
    <w:rsid w:val="006B798B"/>
    <w:rPr>
      <w:rFonts w:ascii="Arial" w:eastAsia="MS PGothic" w:hAnsi="Arial" w:cs="Arial"/>
      <w:b/>
      <w:caps/>
      <w:color w:val="161616" w:themeColor="background2" w:themeShade="1A"/>
      <w:kern w:val="32"/>
      <w:szCs w:val="26"/>
    </w:rPr>
  </w:style>
  <w:style w:type="character" w:customStyle="1" w:styleId="Heading7Char">
    <w:name w:val="Heading 7 Char"/>
    <w:link w:val="Heading7"/>
    <w:rsid w:val="00A66620"/>
    <w:rPr>
      <w:rFonts w:ascii="Arial" w:hAnsi="Arial" w:cs="Arial"/>
      <w:b/>
      <w:i/>
      <w:color w:val="505150"/>
      <w:kern w:val="32"/>
      <w:szCs w:val="24"/>
    </w:rPr>
  </w:style>
  <w:style w:type="character" w:customStyle="1" w:styleId="Heading8Char">
    <w:name w:val="Heading 8 Char"/>
    <w:link w:val="Heading8"/>
    <w:rsid w:val="00093275"/>
    <w:rPr>
      <w:rFonts w:ascii="Arial" w:hAnsi="Arial" w:cs="Arial"/>
      <w:b/>
      <w:iCs/>
      <w:color w:val="505150"/>
      <w:kern w:val="32"/>
      <w:szCs w:val="24"/>
    </w:rPr>
  </w:style>
  <w:style w:type="character" w:customStyle="1" w:styleId="Heading9Char">
    <w:name w:val="Heading 9 Char"/>
    <w:link w:val="Heading9"/>
    <w:rsid w:val="00A66620"/>
    <w:rPr>
      <w:rFonts w:ascii="Arial" w:hAnsi="Arial" w:cs="Arial"/>
      <w:i/>
      <w:iCs/>
      <w:caps/>
      <w:color w:val="505150"/>
      <w:kern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5C82"/>
    <w:rPr>
      <w:rFonts w:ascii="Lucida Grande" w:hAnsi="Lucida Grande" w:cs="Lucida Grande"/>
      <w:sz w:val="18"/>
      <w:szCs w:val="18"/>
    </w:rPr>
  </w:style>
  <w:style w:type="paragraph" w:customStyle="1" w:styleId="ListNumbered">
    <w:name w:val="List Numbered"/>
    <w:qFormat/>
    <w:rsid w:val="00BE14F1"/>
    <w:pPr>
      <w:numPr>
        <w:numId w:val="34"/>
      </w:numPr>
      <w:spacing w:after="60"/>
    </w:pPr>
    <w:rPr>
      <w:rFonts w:ascii="Arial" w:hAnsi="Arial"/>
      <w:color w:val="161616" w:themeColor="background2" w:themeShade="1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3B5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73B5"/>
    <w:rPr>
      <w:rFonts w:ascii="Arial" w:hAnsi="Arial"/>
      <w:color w:val="505150"/>
      <w:sz w:val="16"/>
      <w:szCs w:val="22"/>
    </w:rPr>
  </w:style>
  <w:style w:type="character" w:styleId="PageNumber">
    <w:name w:val="page number"/>
    <w:uiPriority w:val="99"/>
    <w:semiHidden/>
    <w:unhideWhenUsed/>
    <w:rsid w:val="007C5E12"/>
  </w:style>
  <w:style w:type="paragraph" w:customStyle="1" w:styleId="List-">
    <w:name w:val="List -"/>
    <w:basedOn w:val="Normal"/>
    <w:next w:val="List"/>
    <w:rsid w:val="0070353A"/>
    <w:pPr>
      <w:numPr>
        <w:numId w:val="17"/>
      </w:numPr>
      <w:spacing w:after="60"/>
    </w:pPr>
  </w:style>
  <w:style w:type="paragraph" w:styleId="List">
    <w:name w:val="List"/>
    <w:basedOn w:val="Normal"/>
    <w:uiPriority w:val="99"/>
    <w:semiHidden/>
    <w:unhideWhenUsed/>
    <w:rsid w:val="00910BBE"/>
    <w:pPr>
      <w:ind w:left="360" w:hanging="360"/>
    </w:pPr>
  </w:style>
  <w:style w:type="character" w:styleId="Hyperlink">
    <w:name w:val="Hyperlink"/>
    <w:unhideWhenUsed/>
    <w:rsid w:val="00A66620"/>
    <w:rPr>
      <w:rFonts w:asciiTheme="minorHAnsi" w:hAnsiTheme="minorHAnsi"/>
      <w:i w:val="0"/>
      <w:color w:val="005DAA"/>
      <w:sz w:val="22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3DF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23DF3"/>
    <w:rPr>
      <w:rFonts w:ascii="Arial" w:hAnsi="Arial"/>
      <w:i/>
      <w:iCs/>
      <w:color w:val="505150"/>
      <w:sz w:val="22"/>
      <w:szCs w:val="24"/>
    </w:rPr>
  </w:style>
  <w:style w:type="paragraph" w:styleId="ListBullet">
    <w:name w:val="List Bullet"/>
    <w:basedOn w:val="Normal"/>
    <w:uiPriority w:val="99"/>
    <w:unhideWhenUsed/>
    <w:rsid w:val="0070353A"/>
    <w:pPr>
      <w:numPr>
        <w:numId w:val="16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rsid w:val="00097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3B5"/>
    <w:rPr>
      <w:rFonts w:ascii="Arial" w:hAnsi="Arial"/>
      <w:color w:val="505150"/>
      <w:sz w:val="22"/>
      <w:szCs w:val="22"/>
    </w:rPr>
  </w:style>
  <w:style w:type="paragraph" w:customStyle="1" w:styleId="DocumentTitle">
    <w:name w:val="Document Title"/>
    <w:basedOn w:val="Normal"/>
    <w:qFormat/>
    <w:rsid w:val="00A66620"/>
    <w:pPr>
      <w:spacing w:after="0"/>
      <w:jc w:val="right"/>
    </w:pPr>
    <w:rPr>
      <w:b/>
      <w:caps/>
      <w:color w:val="002B5C" w:themeColor="text2"/>
      <w:spacing w:val="-10"/>
      <w:sz w:val="32"/>
    </w:rPr>
  </w:style>
  <w:style w:type="paragraph" w:customStyle="1" w:styleId="DocumentDate">
    <w:name w:val="Document Date"/>
    <w:basedOn w:val="Normal"/>
    <w:qFormat/>
    <w:rsid w:val="00093275"/>
    <w:pPr>
      <w:spacing w:after="0"/>
      <w:jc w:val="right"/>
    </w:pPr>
    <w:rPr>
      <w:sz w:val="18"/>
    </w:rPr>
  </w:style>
  <w:style w:type="paragraph" w:styleId="ListParagraph">
    <w:name w:val="List Paragraph"/>
    <w:basedOn w:val="Normal"/>
    <w:uiPriority w:val="34"/>
    <w:qFormat/>
    <w:rsid w:val="00093275"/>
    <w:pPr>
      <w:ind w:left="720"/>
      <w:contextualSpacing/>
    </w:pPr>
  </w:style>
  <w:style w:type="table" w:styleId="TableGrid">
    <w:name w:val="Table Grid"/>
    <w:basedOn w:val="TableNormal"/>
    <w:uiPriority w:val="59"/>
    <w:rsid w:val="0096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356A"/>
    <w:rPr>
      <w:rFonts w:asciiTheme="minorHAnsi" w:hAnsiTheme="minorHAnsi"/>
      <w:color w:val="009AC7" w:themeColor="accent3"/>
      <w:u w:val="single"/>
    </w:rPr>
  </w:style>
  <w:style w:type="paragraph" w:styleId="Closing">
    <w:name w:val="Closing"/>
    <w:basedOn w:val="Normal"/>
    <w:link w:val="ClosingChar"/>
    <w:rsid w:val="00EF1268"/>
    <w:pPr>
      <w:keepNext/>
      <w:keepLines/>
      <w:suppressAutoHyphens w:val="0"/>
      <w:spacing w:after="0"/>
      <w:ind w:left="4680"/>
    </w:pPr>
    <w:rPr>
      <w:rFonts w:ascii="Times New Roman" w:hAnsi="Times New Roman"/>
      <w:color w:val="auto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EF1268"/>
    <w:rPr>
      <w:sz w:val="24"/>
    </w:rPr>
  </w:style>
  <w:style w:type="paragraph" w:styleId="Salutation">
    <w:name w:val="Salutation"/>
    <w:basedOn w:val="Normal"/>
    <w:next w:val="Normal"/>
    <w:link w:val="SalutationChar"/>
    <w:rsid w:val="00EF1268"/>
    <w:pPr>
      <w:suppressAutoHyphens w:val="0"/>
    </w:pPr>
    <w:rPr>
      <w:rFonts w:ascii="Times New Roman" w:hAnsi="Times New Roman"/>
      <w:color w:val="auto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EF1268"/>
    <w:rPr>
      <w:sz w:val="24"/>
    </w:rPr>
  </w:style>
  <w:style w:type="paragraph" w:customStyle="1" w:styleId="Name">
    <w:name w:val="Name"/>
    <w:basedOn w:val="Normal"/>
    <w:rsid w:val="00EF1268"/>
    <w:pPr>
      <w:suppressAutoHyphens w:val="0"/>
      <w:spacing w:after="0"/>
    </w:pPr>
    <w:rPr>
      <w:rFonts w:ascii="Times New Roman" w:hAnsi="Times New Roman"/>
      <w:color w:val="auto"/>
      <w:sz w:val="24"/>
      <w:szCs w:val="20"/>
    </w:rPr>
  </w:style>
  <w:style w:type="paragraph" w:styleId="Date">
    <w:name w:val="Date"/>
    <w:basedOn w:val="Normal"/>
    <w:next w:val="Normal"/>
    <w:link w:val="DateChar"/>
    <w:rsid w:val="00EF1268"/>
    <w:pPr>
      <w:suppressAutoHyphens w:val="0"/>
      <w:spacing w:before="720" w:after="480"/>
      <w:ind w:left="4680"/>
    </w:pPr>
    <w:rPr>
      <w:rFonts w:ascii="Times New Roman" w:hAnsi="Times New Roman"/>
      <w:color w:val="auto"/>
      <w:sz w:val="24"/>
      <w:szCs w:val="20"/>
    </w:rPr>
  </w:style>
  <w:style w:type="character" w:customStyle="1" w:styleId="DateChar">
    <w:name w:val="Date Char"/>
    <w:basedOn w:val="DefaultParagraphFont"/>
    <w:link w:val="Date"/>
    <w:rsid w:val="00EF1268"/>
    <w:rPr>
      <w:sz w:val="24"/>
    </w:rPr>
  </w:style>
  <w:style w:type="paragraph" w:customStyle="1" w:styleId="DirectDialNumber">
    <w:name w:val="Direct Dial Number"/>
    <w:rsid w:val="00EF1268"/>
    <w:pPr>
      <w:spacing w:line="252" w:lineRule="auto"/>
    </w:pPr>
    <w:rPr>
      <w:rFonts w:ascii="News Gothic MT" w:hAnsi="News Gothic MT"/>
      <w:noProof/>
      <w:sz w:val="14"/>
    </w:rPr>
  </w:style>
  <w:style w:type="paragraph" w:customStyle="1" w:styleId="Default">
    <w:name w:val="Default"/>
    <w:rsid w:val="00EF126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4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1D7"/>
    <w:pPr>
      <w:widowControl w:val="0"/>
      <w:suppressAutoHyphens w:val="0"/>
      <w:autoSpaceDE w:val="0"/>
      <w:autoSpaceDN w:val="0"/>
      <w:spacing w:after="0"/>
    </w:pPr>
    <w:rPr>
      <w:rFonts w:ascii="Calibri" w:eastAsia="Calibri" w:hAnsi="Calibri" w:cs="Calibri"/>
      <w:color w:val="auto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1D7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5B0E13"/>
    <w:pPr>
      <w:widowControl w:val="0"/>
      <w:suppressAutoHyphens w:val="0"/>
      <w:autoSpaceDE w:val="0"/>
      <w:autoSpaceDN w:val="0"/>
      <w:spacing w:after="0"/>
    </w:pPr>
    <w:rPr>
      <w:rFonts w:ascii="Calibri" w:eastAsia="Calibri" w:hAnsi="Calibri" w:cs="Calibri"/>
      <w:color w:val="auto"/>
      <w:lang w:bidi="en-US"/>
    </w:rPr>
  </w:style>
  <w:style w:type="paragraph" w:customStyle="1" w:styleId="pf0">
    <w:name w:val="pf0"/>
    <w:basedOn w:val="Normal"/>
    <w:rsid w:val="001B6172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1B6172"/>
    <w:rPr>
      <w:rFonts w:ascii="Segoe UI" w:hAnsi="Segoe UI" w:cs="Segoe UI" w:hint="default"/>
      <w:b/>
      <w:bCs/>
      <w:color w:val="161616"/>
      <w:sz w:val="18"/>
      <w:szCs w:val="18"/>
    </w:rPr>
  </w:style>
  <w:style w:type="character" w:customStyle="1" w:styleId="cf21">
    <w:name w:val="cf21"/>
    <w:basedOn w:val="DefaultParagraphFont"/>
    <w:rsid w:val="001B6172"/>
    <w:rPr>
      <w:rFonts w:ascii="Segoe UI" w:hAnsi="Segoe UI" w:cs="Segoe UI" w:hint="default"/>
      <w:color w:val="161616"/>
      <w:sz w:val="18"/>
      <w:szCs w:val="18"/>
    </w:rPr>
  </w:style>
  <w:style w:type="character" w:customStyle="1" w:styleId="cf31">
    <w:name w:val="cf31"/>
    <w:basedOn w:val="DefaultParagraphFont"/>
    <w:rsid w:val="001B6172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DefaultParagraphFont"/>
    <w:rsid w:val="001B6172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51">
    <w:name w:val="cf51"/>
    <w:basedOn w:val="DefaultParagraphFont"/>
    <w:rsid w:val="001B6172"/>
    <w:rPr>
      <w:rFonts w:ascii="Segoe UI" w:hAnsi="Segoe UI" w:cs="Segoe UI" w:hint="default"/>
      <w:i/>
      <w:iCs/>
      <w:color w:val="161616"/>
      <w:sz w:val="18"/>
      <w:szCs w:val="18"/>
    </w:rPr>
  </w:style>
  <w:style w:type="character" w:customStyle="1" w:styleId="cf61">
    <w:name w:val="cf61"/>
    <w:basedOn w:val="DefaultParagraphFont"/>
    <w:rsid w:val="001B6172"/>
    <w:rPr>
      <w:rFonts w:ascii="Segoe UI" w:hAnsi="Segoe UI" w:cs="Segoe UI" w:hint="default"/>
      <w:color w:val="161616"/>
      <w:sz w:val="18"/>
      <w:szCs w:val="18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DC5"/>
    <w:pPr>
      <w:widowControl/>
      <w:suppressAutoHyphens/>
      <w:autoSpaceDE/>
      <w:autoSpaceDN/>
      <w:spacing w:after="240"/>
    </w:pPr>
    <w:rPr>
      <w:rFonts w:ascii="Arial" w:eastAsia="Times New Roman" w:hAnsi="Arial" w:cs="Times New Roman"/>
      <w:b/>
      <w:bCs/>
      <w:color w:val="161616" w:themeColor="background2" w:themeShade="1A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DC5"/>
    <w:rPr>
      <w:rFonts w:ascii="Arial" w:eastAsia="Calibri" w:hAnsi="Arial" w:cs="Calibri"/>
      <w:b/>
      <w:bCs/>
      <w:color w:val="161616" w:themeColor="background2" w:themeShade="1A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60B2A"/>
    <w:pPr>
      <w:widowControl w:val="0"/>
      <w:suppressAutoHyphens w:val="0"/>
      <w:autoSpaceDE w:val="0"/>
      <w:autoSpaceDN w:val="0"/>
      <w:spacing w:after="0"/>
    </w:pPr>
    <w:rPr>
      <w:rFonts w:ascii="Calibri" w:eastAsia="Calibri" w:hAnsi="Calibri" w:cs="Calibri"/>
      <w:color w:val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0B2A"/>
    <w:rPr>
      <w:rFonts w:ascii="Calibri" w:eastAsia="Calibri" w:hAnsi="Calibri" w:cs="Calibri"/>
      <w:sz w:val="22"/>
      <w:szCs w:val="22"/>
      <w:lang w:bidi="en-US"/>
    </w:rPr>
  </w:style>
  <w:style w:type="paragraph" w:styleId="Revision">
    <w:name w:val="Revision"/>
    <w:hidden/>
    <w:uiPriority w:val="71"/>
    <w:rsid w:val="00EF6169"/>
    <w:rPr>
      <w:rFonts w:ascii="Arial" w:hAnsi="Arial"/>
      <w:color w:val="161616" w:themeColor="background2" w:themeShade="1A"/>
      <w:sz w:val="22"/>
      <w:szCs w:val="22"/>
    </w:rPr>
  </w:style>
  <w:style w:type="paragraph" w:styleId="NormalWeb">
    <w:name w:val="Normal (Web)"/>
    <w:basedOn w:val="Normal"/>
    <w:uiPriority w:val="99"/>
    <w:unhideWhenUsed/>
    <w:rsid w:val="007014A0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C41165"/>
  </w:style>
  <w:style w:type="character" w:customStyle="1" w:styleId="eop">
    <w:name w:val="eop"/>
    <w:basedOn w:val="DefaultParagraphFont"/>
    <w:rsid w:val="00C41165"/>
  </w:style>
  <w:style w:type="character" w:styleId="UnresolvedMention">
    <w:name w:val="Unresolved Mention"/>
    <w:basedOn w:val="DefaultParagraphFont"/>
    <w:uiPriority w:val="99"/>
    <w:semiHidden/>
    <w:unhideWhenUsed/>
    <w:rsid w:val="002545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5E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lly.mikkleson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QA\EnvComp\A%20-%20Management%20Systems%20-%20internal%20processes\COVERLETTERS%20AND%20FORMS\aa%20-%20Letterhead%20Electronic%202022.dotx" TargetMode="External"/></Relationships>
</file>

<file path=word/theme/theme1.xml><?xml version="1.0" encoding="utf-8"?>
<a:theme xmlns:a="http://schemas.openxmlformats.org/drawingml/2006/main" name="Council Colors">
  <a:themeElements>
    <a:clrScheme name="Custom 2">
      <a:dk1>
        <a:srgbClr val="002B5C"/>
      </a:dk1>
      <a:lt1>
        <a:srgbClr val="FFFFFF"/>
      </a:lt1>
      <a:dk2>
        <a:srgbClr val="002B5C"/>
      </a:dk2>
      <a:lt2>
        <a:srgbClr val="E1E1E1"/>
      </a:lt2>
      <a:accent1>
        <a:srgbClr val="005DAA"/>
      </a:accent1>
      <a:accent2>
        <a:srgbClr val="B5D5F0"/>
      </a:accent2>
      <a:accent3>
        <a:srgbClr val="009AC7"/>
      </a:accent3>
      <a:accent4>
        <a:srgbClr val="78A22F"/>
      </a:accent4>
      <a:accent5>
        <a:srgbClr val="EE3024"/>
      </a:accent5>
      <a:accent6>
        <a:srgbClr val="969696"/>
      </a:accent6>
      <a:hlink>
        <a:srgbClr val="0099C7"/>
      </a:hlink>
      <a:folHlink>
        <a:srgbClr val="2F91C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uncil Colors" id="{A76FF0B2-E1FF-A440-9E36-2A1668F04708}" vid="{97CD62A1-1965-6D49-8416-96FC425AAF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BED4953185D4494FB699BC57C8909" ma:contentTypeVersion="7" ma:contentTypeDescription="Create a new document." ma:contentTypeScope="" ma:versionID="d13d5d46fc98533b3d3419e23c9ffd86">
  <xsd:schema xmlns:xsd="http://www.w3.org/2001/XMLSchema" xmlns:xs="http://www.w3.org/2001/XMLSchema" xmlns:p="http://schemas.microsoft.com/office/2006/metadata/properties" xmlns:ns2="962adcfb-85f3-40de-a590-6513ded792f5" targetNamespace="http://schemas.microsoft.com/office/2006/metadata/properties" ma:root="true" ma:fieldsID="a76c52e33f83a03bbe63c85d35711e52" ns2:_="">
    <xsd:import namespace="962adcfb-85f3-40de-a590-6513ded79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wner" minOccurs="0"/>
                <xsd:element ref="ns2:Division" minOccurs="0"/>
                <xsd:element ref="ns2:Department" minOccurs="0"/>
                <xsd:element ref="ns2:Description_x002f_Purpose" minOccurs="0"/>
                <xsd:element ref="ns2:Ap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dcfb-85f3-40de-a590-6513ded79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1" nillable="true" ma:displayName="Division" ma:default="-" ma:format="Dropdown" ma:internalName="Division">
      <xsd:simpleType>
        <xsd:restriction base="dms:Choice">
          <xsd:enumeration value="-"/>
          <xsd:enumeration value="CD"/>
          <xsd:enumeration value="ES"/>
          <xsd:enumeration value="MC"/>
          <xsd:enumeration value="MTS"/>
          <xsd:enumeration value="MT"/>
        </xsd:restriction>
      </xsd:simpleType>
    </xsd:element>
    <xsd:element name="Department" ma:index="12" nillable="true" ma:displayName="Department" ma:internalName="Department">
      <xsd:simpleType>
        <xsd:restriction base="dms:Text">
          <xsd:maxLength value="255"/>
        </xsd:restriction>
      </xsd:simpleType>
    </xsd:element>
    <xsd:element name="Description_x002f_Purpose" ma:index="13" nillable="true" ma:displayName="Description/Purpose" ma:format="Dropdown" ma:internalName="Description_x002f_Purpose">
      <xsd:simpleType>
        <xsd:restriction base="dms:Note">
          <xsd:maxLength value="255"/>
        </xsd:restriction>
      </xsd:simpleType>
    </xsd:element>
    <xsd:element name="App" ma:index="14" nillable="true" ma:displayName="Council Templates" ma:default="Word" ma:description="Report Template" ma:format="Dropdown" ma:internalName="App">
      <xsd:simpleType>
        <xsd:restriction base="dms:Choice">
          <xsd:enumeration value="Word"/>
          <xsd:enumeration value="PowerPoint"/>
          <xsd:enumeration value="Excel"/>
          <xsd:enumeration value="Divison"/>
          <xsd:enumeration value="Fold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62adcfb-85f3-40de-a590-6513ded792f5">Communications</Department>
    <Division xmlns="962adcfb-85f3-40de-a590-6513ded792f5">MC</Division>
    <Description_x002f_Purpose xmlns="962adcfb-85f3-40de-a590-6513ded792f5">Council electronic letterhead</Description_x002f_Purpose>
    <Owner xmlns="962adcfb-85f3-40de-a590-6513ded792f5">
      <UserInfo>
        <DisplayName>Jones, Linda</DisplayName>
        <AccountId>15</AccountId>
        <AccountType/>
      </UserInfo>
    </Owner>
    <App xmlns="962adcfb-85f3-40de-a590-6513ded792f5">Word</App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B7B99-6E4E-43FF-92DF-6AAC6B0FE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dcfb-85f3-40de-a590-6513ded79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A76C8-4588-47BB-8233-A246D55FA6DB}">
  <ds:schemaRefs>
    <ds:schemaRef ds:uri="http://schemas.microsoft.com/office/2006/metadata/properties"/>
    <ds:schemaRef ds:uri="http://schemas.microsoft.com/office/infopath/2007/PartnerControls"/>
    <ds:schemaRef ds:uri="962adcfb-85f3-40de-a590-6513ded792f5"/>
  </ds:schemaRefs>
</ds:datastoreItem>
</file>

<file path=customXml/itemProps3.xml><?xml version="1.0" encoding="utf-8"?>
<ds:datastoreItem xmlns:ds="http://schemas.openxmlformats.org/officeDocument/2006/customXml" ds:itemID="{2A9DB5D9-0505-614A-B0EA-EDCB4087A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AF4A87-6C69-465E-8CB1-258FEDD6A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 - Letterhead Electronic 2022</Template>
  <TotalTime>7</TotalTime>
  <Pages>1</Pages>
  <Words>306</Words>
  <Characters>1744</Characters>
  <Application>Microsoft Office Word</Application>
  <DocSecurity>0</DocSecurity>
  <Lines>37</Lines>
  <Paragraphs>13</Paragraphs>
  <ScaleCrop>false</ScaleCrop>
  <Manager/>
  <Company>Metropolitan Council</Company>
  <LinksUpToDate>false</LinksUpToDate>
  <CharactersWithSpaces>2037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Electronic</dc:title>
  <dc:subject/>
  <dc:creator>Terry Gilchrist</dc:creator>
  <cp:keywords>Metropolitan Council, Letterhead</cp:keywords>
  <dc:description/>
  <cp:lastModifiedBy>Gilchrist, Therese</cp:lastModifiedBy>
  <cp:revision>131</cp:revision>
  <cp:lastPrinted>2024-09-16T15:22:00Z</cp:lastPrinted>
  <dcterms:created xsi:type="dcterms:W3CDTF">2024-09-16T14:42:00Z</dcterms:created>
  <dcterms:modified xsi:type="dcterms:W3CDTF">2024-09-23T15:48:00Z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0x010100CDEBED4953185D4494FB699BC57C8909</vt:lpwstr>
  </property>
</Properties>
</file>