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F7DA" w14:textId="77777777" w:rsidR="00BD06CC" w:rsidRDefault="00FF3F28">
      <w:r>
        <w:rPr>
          <w:noProof/>
          <w14:ligatures w14:val="standardContextual"/>
        </w:rPr>
        <mc:AlternateContent>
          <mc:Choice Requires="wpg">
            <w:drawing>
              <wp:anchor distT="0" distB="0" distL="114300" distR="114300" simplePos="0" relativeHeight="251661312" behindDoc="0" locked="0" layoutInCell="1" allowOverlap="1" wp14:anchorId="44C16C67" wp14:editId="4B68925E">
                <wp:simplePos x="0" y="0"/>
                <wp:positionH relativeFrom="column">
                  <wp:posOffset>-36830</wp:posOffset>
                </wp:positionH>
                <wp:positionV relativeFrom="paragraph">
                  <wp:posOffset>-129540</wp:posOffset>
                </wp:positionV>
                <wp:extent cx="3590290" cy="1945005"/>
                <wp:effectExtent l="0" t="0" r="3810" b="10795"/>
                <wp:wrapNone/>
                <wp:docPr id="1841695972" name="Group 3"/>
                <wp:cNvGraphicFramePr/>
                <a:graphic xmlns:a="http://schemas.openxmlformats.org/drawingml/2006/main">
                  <a:graphicData uri="http://schemas.microsoft.com/office/word/2010/wordprocessingGroup">
                    <wpg:wgp>
                      <wpg:cNvGrpSpPr/>
                      <wpg:grpSpPr>
                        <a:xfrm>
                          <a:off x="0" y="0"/>
                          <a:ext cx="3590290" cy="1945005"/>
                          <a:chOff x="0" y="0"/>
                          <a:chExt cx="3590685" cy="1945349"/>
                        </a:xfrm>
                      </wpg:grpSpPr>
                      <pic:pic xmlns:pic="http://schemas.openxmlformats.org/drawingml/2006/picture">
                        <pic:nvPicPr>
                          <pic:cNvPr id="1" name="Picture 2" descr="A picture containing tex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9460" cy="1554480"/>
                          </a:xfrm>
                          <a:prstGeom prst="rect">
                            <a:avLst/>
                          </a:prstGeom>
                        </pic:spPr>
                      </pic:pic>
                      <wps:wsp>
                        <wps:cNvPr id="1545890183" name="Text Box 1"/>
                        <wps:cNvSpPr txBox="1"/>
                        <wps:spPr>
                          <a:xfrm>
                            <a:off x="1944129" y="304800"/>
                            <a:ext cx="1646556" cy="898524"/>
                          </a:xfrm>
                          <a:prstGeom prst="rect">
                            <a:avLst/>
                          </a:prstGeom>
                          <a:solidFill>
                            <a:schemeClr val="lt1"/>
                          </a:solidFill>
                          <a:ln w="6350">
                            <a:noFill/>
                          </a:ln>
                        </wps:spPr>
                        <wps:txbx>
                          <w:txbxContent>
                            <w:p w14:paraId="31E86C2F"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Coalition Of Arizona/</w:t>
                              </w:r>
                            </w:p>
                            <w:p w14:paraId="3C8B0C02"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New Mexico Counties</w:t>
                              </w:r>
                            </w:p>
                            <w:p w14:paraId="3D5886C3"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For Stable Economic</w:t>
                              </w:r>
                            </w:p>
                            <w:p w14:paraId="0836BF1C" w14:textId="77777777" w:rsidR="007023B6" w:rsidRPr="00F01FFB" w:rsidRDefault="007023B6" w:rsidP="007023B6">
                              <w:pPr>
                                <w:autoSpaceDE w:val="0"/>
                                <w:autoSpaceDN w:val="0"/>
                                <w:adjustRightInd w:val="0"/>
                                <w:rPr>
                                  <w:rFonts w:eastAsia="Cambria"/>
                                  <w:i/>
                                  <w:iCs/>
                                  <w:sz w:val="26"/>
                                  <w:szCs w:val="26"/>
                                </w:rPr>
                              </w:pPr>
                              <w:r>
                                <w:rPr>
                                  <w:rFonts w:eastAsia="Cambria"/>
                                  <w:i/>
                                  <w:iCs/>
                                  <w:sz w:val="26"/>
                                  <w:szCs w:val="26"/>
                                </w:rPr>
                                <w:t>Growth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7584804" name="Text Box 2"/>
                        <wps:cNvSpPr txBox="1">
                          <a:spLocks/>
                        </wps:cNvSpPr>
                        <wps:spPr bwMode="auto">
                          <a:xfrm>
                            <a:off x="41189" y="1664044"/>
                            <a:ext cx="2049779"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D9BC9" w14:textId="77777777" w:rsidR="007023B6" w:rsidRPr="00BD2FAD" w:rsidRDefault="007023B6" w:rsidP="007023B6">
                              <w:pPr>
                                <w:pStyle w:val="Default"/>
                                <w:spacing w:line="160" w:lineRule="atLeast"/>
                                <w:jc w:val="center"/>
                                <w:rPr>
                                  <w:i/>
                                  <w:sz w:val="16"/>
                                  <w:szCs w:val="16"/>
                                </w:rPr>
                              </w:pPr>
                              <w:r w:rsidRPr="00BD2FAD">
                                <w:rPr>
                                  <w:i/>
                                  <w:sz w:val="16"/>
                                  <w:szCs w:val="16"/>
                                </w:rPr>
                                <w:t>“Working together for responsible management.”</w:t>
                              </w:r>
                            </w:p>
                          </w:txbxContent>
                        </wps:txbx>
                        <wps:bodyPr rot="0" vert="horz" wrap="none" lIns="0" tIns="0" rIns="0" bIns="0" anchor="t" anchorCtr="0" upright="1">
                          <a:noAutofit/>
                        </wps:bodyPr>
                      </wps:wsp>
                    </wpg:wgp>
                  </a:graphicData>
                </a:graphic>
              </wp:anchor>
            </w:drawing>
          </mc:Choice>
          <mc:Fallback>
            <w:pict>
              <v:group w14:anchorId="44C16C67" id="Group 3" o:spid="_x0000_s1026" style="position:absolute;margin-left:-2.9pt;margin-top:-10.2pt;width:282.7pt;height:153.15pt;z-index:251661312" coordsize="35906,194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10;&#10;Description automatically generated" style="position:absolute;width:20294;height:155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">
                  <v:imagedata r:id="rId8" o:title="A picture containing text&#10;&#10;Description automatically generated"/>
                </v:shape>
                <v:shapetype id="_x0000_t202" coordsize="21600,21600" o:spt="202" path="m,l,21600r21600,l21600,xe">
                  <v:stroke joinstyle="miter"/>
                  <v:path gradientshapeok="t" o:connecttype="rect"/>
                </v:shapetype>
                <v:shape id="Text Box 1" o:spid="_x0000_s1028" type="#_x0000_t202" style="position:absolute;left:19441;top:3048;width:16465;height:898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" fillcolor="white [3201]" stroked="f" strokeweight=".5pt">
                  <v:textbox>
                    <w:txbxContent>
                      <w:p w14:paraId="31E86C2F"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Coalition Of Arizona/</w:t>
                        </w:r>
                      </w:p>
                      <w:p w14:paraId="3C8B0C02"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New Mexico Counties</w:t>
                        </w:r>
                      </w:p>
                      <w:p w14:paraId="3D5886C3" w14:textId="77777777" w:rsidR="007023B6" w:rsidRDefault="007023B6" w:rsidP="007023B6">
                        <w:pPr>
                          <w:autoSpaceDE w:val="0"/>
                          <w:autoSpaceDN w:val="0"/>
                          <w:adjustRightInd w:val="0"/>
                          <w:rPr>
                            <w:rFonts w:eastAsia="Cambria"/>
                            <w:i/>
                            <w:iCs/>
                            <w:sz w:val="26"/>
                            <w:szCs w:val="26"/>
                          </w:rPr>
                        </w:pPr>
                        <w:r>
                          <w:rPr>
                            <w:rFonts w:eastAsia="Cambria"/>
                            <w:i/>
                            <w:iCs/>
                            <w:sz w:val="26"/>
                            <w:szCs w:val="26"/>
                          </w:rPr>
                          <w:t>For Stable Economic</w:t>
                        </w:r>
                      </w:p>
                      <w:p w14:paraId="0836BF1C" w14:textId="77777777" w:rsidR="007023B6" w:rsidRPr="00F01FFB" w:rsidRDefault="007023B6" w:rsidP="007023B6">
                        <w:pPr>
                          <w:autoSpaceDE w:val="0"/>
                          <w:autoSpaceDN w:val="0"/>
                          <w:adjustRightInd w:val="0"/>
                          <w:rPr>
                            <w:rFonts w:eastAsia="Cambria"/>
                            <w:i/>
                            <w:iCs/>
                            <w:sz w:val="26"/>
                            <w:szCs w:val="26"/>
                          </w:rPr>
                        </w:pPr>
                        <w:r>
                          <w:rPr>
                            <w:rFonts w:eastAsia="Cambria"/>
                            <w:i/>
                            <w:iCs/>
                            <w:sz w:val="26"/>
                            <w:szCs w:val="26"/>
                          </w:rPr>
                          <w:t>Growth</w:t>
                        </w:r>
                      </w:p>
                    </w:txbxContent>
                  </v:textbox>
                </v:shape>
                <v:shape id="Text Box 2" o:spid="_x0000_s1029" type="#_x0000_t202" style="position:absolute;left:411;top:16640;width:20498;height:281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" filled="f" stroked="f">
                  <v:path arrowok="t"/>
                  <v:textbox inset="0,0,0,0">
                    <w:txbxContent>
                      <w:p w14:paraId="511D9BC9" w14:textId="77777777" w:rsidR="007023B6" w:rsidRPr="00BD2FAD" w:rsidRDefault="007023B6" w:rsidP="007023B6">
                        <w:pPr>
                          <w:pStyle w:val="Default"/>
                          <w:spacing w:line="160" w:lineRule="atLeast"/>
                          <w:jc w:val="center"/>
                          <w:rPr>
                            <w:i/>
                            <w:sz w:val="16"/>
                            <w:szCs w:val="16"/>
                          </w:rPr>
                        </w:pPr>
                        <w:r w:rsidRPr="00BD2FAD">
                          <w:rPr>
                            <w:i/>
                            <w:sz w:val="16"/>
                            <w:szCs w:val="16"/>
                          </w:rPr>
                          <w:t>“Working together for responsible management.”</w:t>
                        </w:r>
                      </w:p>
                    </w:txbxContent>
                  </v:textbox>
                </v:shape>
              </v:group>
            </w:pict>
          </mc:Fallback>
        </mc:AlternateContent>
      </w:r>
      <w:r>
        <w:rPr>
          <w:noProof/>
        </w:rPr>
        <mc:AlternateContent>
          <mc:Choice Requires="wps">
            <w:drawing>
              <wp:anchor distT="0" distB="0" distL="114300" distR="114300" simplePos="0" relativeHeight="251663360" behindDoc="0" locked="0" layoutInCell="1" allowOverlap="1" wp14:anchorId="05C41005" wp14:editId="4DA74A8F">
                <wp:simplePos x="0" y="0"/>
                <wp:positionH relativeFrom="column">
                  <wp:posOffset>2174240</wp:posOffset>
                </wp:positionH>
                <wp:positionV relativeFrom="paragraph">
                  <wp:posOffset>-27940</wp:posOffset>
                </wp:positionV>
                <wp:extent cx="4424680" cy="0"/>
                <wp:effectExtent l="0" t="12700" r="20320" b="12700"/>
                <wp:wrapNone/>
                <wp:docPr id="16775449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24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04DA"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2.2pt" to="519.6pt,-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iI0ogEAADMDAAAOAAAAZHJzL2Uyb0RvYy54bWysUk1v2zAMvRfYfxB0X+wEWdE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" strokeweight="1.5pt">
                <o:lock v:ext="edit" shapetype="f"/>
              </v:line>
            </w:pict>
          </mc:Fallback>
        </mc:AlternateContent>
      </w:r>
    </w:p>
    <w:p w14:paraId="301247D4" w14:textId="77777777" w:rsidR="00BD06CC" w:rsidRDefault="00BD06CC"/>
    <w:p w14:paraId="485A5D7E" w14:textId="77777777" w:rsidR="00BD06CC" w:rsidRDefault="00BD06CC"/>
    <w:p w14:paraId="4DC17D92" w14:textId="77777777" w:rsidR="00BD06CC" w:rsidRDefault="00BD06CC"/>
    <w:p w14:paraId="12FB18DE" w14:textId="77777777" w:rsidR="00BD06CC" w:rsidRDefault="00BD06CC"/>
    <w:p w14:paraId="45F5B36C" w14:textId="77777777" w:rsidR="00BD06CC" w:rsidRDefault="00BD06CC"/>
    <w:p w14:paraId="7DF1079A" w14:textId="77777777" w:rsidR="00BD06CC" w:rsidRDefault="00BD06CC"/>
    <w:p w14:paraId="22BDA931" w14:textId="77777777" w:rsidR="00BD06CC" w:rsidRDefault="00BD06CC"/>
    <w:p w14:paraId="61107538" w14:textId="77777777" w:rsidR="00BD06CC" w:rsidRDefault="00BD06CC"/>
    <w:p w14:paraId="4F6DDCEE" w14:textId="77777777" w:rsidR="007E19F9" w:rsidRDefault="007E19F9"/>
    <w:p w14:paraId="78B19E0E" w14:textId="77777777" w:rsidR="002C3821" w:rsidRPr="002C3821" w:rsidRDefault="002C3821" w:rsidP="002C3821"/>
    <w:p w14:paraId="51096690" w14:textId="49C2CC13" w:rsidR="002C3821" w:rsidRPr="002C3821" w:rsidRDefault="002C3821" w:rsidP="004C18FF">
      <w:pPr>
        <w:jc w:val="right"/>
      </w:pPr>
      <w:r w:rsidRPr="002C3821">
        <w:t xml:space="preserve"> November </w:t>
      </w:r>
      <w:r w:rsidR="00651745">
        <w:t>7</w:t>
      </w:r>
      <w:r w:rsidRPr="002C3821">
        <w:t xml:space="preserve">, 2023 </w:t>
      </w:r>
    </w:p>
    <w:p w14:paraId="70B0764E" w14:textId="77777777" w:rsidR="002C3821" w:rsidRPr="002C3821" w:rsidRDefault="002C3821" w:rsidP="002C3821">
      <w:r w:rsidRPr="002C3821">
        <w:t xml:space="preserve">New Mexico Environmental Improvement Board </w:t>
      </w:r>
    </w:p>
    <w:p w14:paraId="3CB77FEE" w14:textId="77777777" w:rsidR="002C3821" w:rsidRPr="002C3821" w:rsidRDefault="002C3821" w:rsidP="002C3821">
      <w:r w:rsidRPr="002C3821">
        <w:t xml:space="preserve">Attn: Pamela Jones, Board Administrator </w:t>
      </w:r>
    </w:p>
    <w:p w14:paraId="66B38F05" w14:textId="77777777" w:rsidR="002C3821" w:rsidRPr="002C3821" w:rsidRDefault="002C3821" w:rsidP="002C3821">
      <w:r w:rsidRPr="002C3821">
        <w:t xml:space="preserve">P.O. Box 5469 </w:t>
      </w:r>
    </w:p>
    <w:p w14:paraId="56AB7609" w14:textId="77777777" w:rsidR="00D246F9" w:rsidRDefault="002C3821" w:rsidP="002C3821">
      <w:r w:rsidRPr="002C3821">
        <w:t>Santa Fe, NM 87502</w:t>
      </w:r>
    </w:p>
    <w:p w14:paraId="1182B08D" w14:textId="77DC3A09" w:rsidR="002C3821" w:rsidRPr="002C3821" w:rsidRDefault="002C3821" w:rsidP="002C3821">
      <w:r w:rsidRPr="002C3821">
        <w:t xml:space="preserve"> </w:t>
      </w:r>
    </w:p>
    <w:p w14:paraId="5DBBBCC1" w14:textId="77777777" w:rsidR="002C3821" w:rsidRPr="002C3821" w:rsidRDefault="002C3821" w:rsidP="002C3821">
      <w:r w:rsidRPr="002C3821">
        <w:t xml:space="preserve">Albuquerque/Bernalillo County Air Quality Control Board </w:t>
      </w:r>
    </w:p>
    <w:p w14:paraId="06452669" w14:textId="77777777" w:rsidR="002C3821" w:rsidRPr="002C3821" w:rsidRDefault="002C3821" w:rsidP="002C3821">
      <w:r w:rsidRPr="002C3821">
        <w:t xml:space="preserve">P.O. Box 1293 </w:t>
      </w:r>
    </w:p>
    <w:p w14:paraId="25DF4C02" w14:textId="1B738066" w:rsidR="002C3821" w:rsidRPr="002C3821" w:rsidRDefault="002C3821" w:rsidP="00D246F9">
      <w:pPr>
        <w:spacing w:after="80"/>
      </w:pPr>
      <w:r w:rsidRPr="002C3821">
        <w:t>Albuquerque, NM 87103</w:t>
      </w:r>
    </w:p>
    <w:p w14:paraId="0273B59B" w14:textId="7F7391C6" w:rsidR="002C3821" w:rsidRPr="002C3821" w:rsidRDefault="002C3821" w:rsidP="00D246F9">
      <w:pPr>
        <w:spacing w:after="80"/>
        <w:rPr>
          <w:b/>
          <w:bCs/>
        </w:rPr>
      </w:pPr>
      <w:r w:rsidRPr="002C3821">
        <w:rPr>
          <w:b/>
          <w:bCs/>
        </w:rPr>
        <w:t>Re: EIB 23-56 (</w:t>
      </w:r>
      <w:r w:rsidR="00D246F9" w:rsidRPr="00D246F9">
        <w:rPr>
          <w:b/>
          <w:bCs/>
        </w:rPr>
        <w:t>R) Advanced</w:t>
      </w:r>
      <w:r w:rsidR="00D246F9" w:rsidRPr="00D246F9">
        <w:rPr>
          <w:b/>
          <w:bCs/>
        </w:rPr>
        <w:t xml:space="preserve"> Car and Truck Rules</w:t>
      </w:r>
      <w:r w:rsidR="002D7986">
        <w:rPr>
          <w:b/>
          <w:bCs/>
        </w:rPr>
        <w:t xml:space="preserve"> </w:t>
      </w:r>
      <w:r w:rsidR="002D7986">
        <w:t>(Rules)</w:t>
      </w:r>
    </w:p>
    <w:p w14:paraId="2C0ABCB9" w14:textId="77777777" w:rsidR="002C3821" w:rsidRPr="002C3821" w:rsidRDefault="002C3821" w:rsidP="00D246F9">
      <w:pPr>
        <w:spacing w:after="80"/>
      </w:pPr>
      <w:r w:rsidRPr="002C3821">
        <w:t xml:space="preserve">Dear Respective Board Members, </w:t>
      </w:r>
    </w:p>
    <w:p w14:paraId="7BA99AFB" w14:textId="590B49DC" w:rsidR="00A25844" w:rsidRPr="00A25844" w:rsidRDefault="00A25844" w:rsidP="00A25844">
      <w:pPr>
        <w:spacing w:after="80"/>
      </w:pPr>
      <w:r w:rsidRPr="00A25844">
        <w:t xml:space="preserve">These comments are being submitted by the New Mexico Counties, Catron, Chaves, Eddy, Lea, McKinley, Otero, Roosevelt, Sierra and Socorro along with strong support from the timber, farming, livestock, mining, small business, sportsman and outfitter industries as members of the Coalition of Arizona/ New Mexico Counties (Coalition). Our representation currently exceeds </w:t>
      </w:r>
      <w:r w:rsidR="002A38B2">
        <w:t xml:space="preserve">396,634 </w:t>
      </w:r>
      <w:r w:rsidRPr="00A25844">
        <w:t xml:space="preserve">in combined </w:t>
      </w:r>
      <w:r w:rsidR="003D747C">
        <w:t xml:space="preserve">New Mexico </w:t>
      </w:r>
      <w:r w:rsidRPr="00A25844">
        <w:t>county populations.</w:t>
      </w:r>
    </w:p>
    <w:p w14:paraId="32F6CEA4" w14:textId="618ECD56" w:rsidR="002C3821" w:rsidRDefault="003D747C" w:rsidP="00D246F9">
      <w:pPr>
        <w:spacing w:after="80"/>
      </w:pPr>
      <w:r>
        <w:t xml:space="preserve">The Coalition </w:t>
      </w:r>
      <w:r w:rsidR="002C3821" w:rsidRPr="002C3821">
        <w:t>respectfully request</w:t>
      </w:r>
      <w:r w:rsidR="0075063E">
        <w:t>s</w:t>
      </w:r>
      <w:r w:rsidR="002C3821" w:rsidRPr="002C3821">
        <w:t xml:space="preserve"> that the Environmental Improvement Board (EIB) vote </w:t>
      </w:r>
      <w:r w:rsidR="002C3821" w:rsidRPr="002C3821">
        <w:rPr>
          <w:b/>
          <w:bCs/>
        </w:rPr>
        <w:t xml:space="preserve">NO </w:t>
      </w:r>
      <w:r w:rsidR="002C3821" w:rsidRPr="002C3821">
        <w:t>on Docket Number EIB 23-56 (R).</w:t>
      </w:r>
    </w:p>
    <w:p w14:paraId="27DB320C" w14:textId="50EAAE2E" w:rsidR="00523075" w:rsidRDefault="00523075" w:rsidP="00D246F9">
      <w:pPr>
        <w:spacing w:after="80"/>
      </w:pPr>
      <w:r>
        <w:t>The Coalition is opposed to t</w:t>
      </w:r>
      <w:r w:rsidRPr="00523075">
        <w:t>he</w:t>
      </w:r>
      <w:r w:rsidRPr="002C3821">
        <w:t xml:space="preserve"> Advanced Car and Truck Rules</w:t>
      </w:r>
      <w:r>
        <w:t xml:space="preserve"> for the following reasons.</w:t>
      </w:r>
    </w:p>
    <w:p w14:paraId="2BCCFB8F" w14:textId="618CF172" w:rsidR="00523075" w:rsidRPr="002C3821" w:rsidRDefault="00523075" w:rsidP="00D246F9">
      <w:pPr>
        <w:spacing w:after="80"/>
      </w:pPr>
      <w:r>
        <w:t>The Rules</w:t>
      </w:r>
      <w:r w:rsidR="002D7986">
        <w:t>:</w:t>
      </w:r>
    </w:p>
    <w:p w14:paraId="17053D2E" w14:textId="63D462FD" w:rsidR="002D7986" w:rsidRDefault="002D7986" w:rsidP="002D7986">
      <w:pPr>
        <w:pStyle w:val="ListParagraph"/>
        <w:numPr>
          <w:ilvl w:val="0"/>
          <w:numId w:val="4"/>
        </w:numPr>
        <w:spacing w:after="80"/>
      </w:pPr>
      <w:r>
        <w:t xml:space="preserve">do not provide any new funding for counties to </w:t>
      </w:r>
      <w:r w:rsidRPr="00B07567">
        <w:t>performing the mandated activit</w:t>
      </w:r>
      <w:r>
        <w:t>ies</w:t>
      </w:r>
      <w:r w:rsidRPr="00B07567">
        <w:t xml:space="preserve"> </w:t>
      </w:r>
      <w:r>
        <w:t xml:space="preserve">in violation of </w:t>
      </w:r>
      <w:r>
        <w:t xml:space="preserve">the New Mexico Constitution, </w:t>
      </w:r>
      <w:r>
        <w:t>Article X Section 8</w:t>
      </w:r>
      <w:r>
        <w:rPr>
          <w:rStyle w:val="FootnoteReference"/>
        </w:rPr>
        <w:footnoteReference w:id="1"/>
      </w:r>
      <w:r>
        <w:t>;</w:t>
      </w:r>
    </w:p>
    <w:p w14:paraId="43D1FD0B" w14:textId="712C454E" w:rsidR="0075063E" w:rsidRDefault="0075063E" w:rsidP="002D7986">
      <w:pPr>
        <w:pStyle w:val="ListParagraph"/>
        <w:numPr>
          <w:ilvl w:val="0"/>
          <w:numId w:val="4"/>
        </w:numPr>
        <w:spacing w:after="80"/>
      </w:pPr>
      <w:r>
        <w:t xml:space="preserve">will </w:t>
      </w:r>
      <w:r w:rsidR="0038233E">
        <w:t>impair interstate commerce in violation of the U.S. Constitution</w:t>
      </w:r>
      <w:r w:rsidR="0038233E">
        <w:rPr>
          <w:rStyle w:val="FootnoteReference"/>
        </w:rPr>
        <w:footnoteReference w:id="2"/>
      </w:r>
      <w:r w:rsidR="0038233E">
        <w:t>;</w:t>
      </w:r>
    </w:p>
    <w:p w14:paraId="614C3E2B" w14:textId="53174FDE" w:rsidR="002D7986" w:rsidRDefault="002D7986" w:rsidP="002D7986">
      <w:pPr>
        <w:pStyle w:val="ListParagraph"/>
        <w:numPr>
          <w:ilvl w:val="0"/>
          <w:numId w:val="4"/>
        </w:numPr>
        <w:spacing w:after="80"/>
      </w:pPr>
      <w:r>
        <w:t>will require t</w:t>
      </w:r>
      <w:r>
        <w:t>he</w:t>
      </w:r>
      <w:r>
        <w:t xml:space="preserve"> purchase and install</w:t>
      </w:r>
      <w:r>
        <w:t>ation of</w:t>
      </w:r>
      <w:r>
        <w:t xml:space="preserve"> expensive charging </w:t>
      </w:r>
      <w:proofErr w:type="gramStart"/>
      <w:r>
        <w:t>equipment</w:t>
      </w:r>
      <w:r>
        <w:t>;</w:t>
      </w:r>
      <w:proofErr w:type="gramEnd"/>
    </w:p>
    <w:p w14:paraId="36295E93" w14:textId="02023C28" w:rsidR="002235AE" w:rsidRDefault="002235AE" w:rsidP="002D7986">
      <w:pPr>
        <w:pStyle w:val="ListParagraph"/>
        <w:numPr>
          <w:ilvl w:val="0"/>
          <w:numId w:val="4"/>
        </w:numPr>
        <w:spacing w:after="80"/>
      </w:pPr>
      <w:r>
        <w:t xml:space="preserve">will require the purchase of cars, trucks and heavy equipment that have not demonstrated the capacity to do the work </w:t>
      </w:r>
      <w:proofErr w:type="gramStart"/>
      <w:r>
        <w:t>reliably;</w:t>
      </w:r>
      <w:proofErr w:type="gramEnd"/>
    </w:p>
    <w:p w14:paraId="3539E570" w14:textId="02FE4FAD" w:rsidR="002235AE" w:rsidRDefault="002235AE" w:rsidP="002D7986">
      <w:pPr>
        <w:pStyle w:val="ListParagraph"/>
        <w:numPr>
          <w:ilvl w:val="0"/>
          <w:numId w:val="4"/>
        </w:numPr>
        <w:spacing w:after="80"/>
      </w:pPr>
      <w:r>
        <w:lastRenderedPageBreak/>
        <w:t xml:space="preserve">will create the need to reeducate and train county work forces to operate, service and repair vehicles and equipment they are totally unfamiliar </w:t>
      </w:r>
      <w:proofErr w:type="gramStart"/>
      <w:r>
        <w:t>with;</w:t>
      </w:r>
      <w:proofErr w:type="gramEnd"/>
    </w:p>
    <w:p w14:paraId="6672B006" w14:textId="38532A4E" w:rsidR="002D7986" w:rsidRDefault="002D7986" w:rsidP="002D7986">
      <w:pPr>
        <w:pStyle w:val="ListParagraph"/>
        <w:numPr>
          <w:ilvl w:val="0"/>
          <w:numId w:val="4"/>
        </w:numPr>
        <w:spacing w:after="80"/>
      </w:pPr>
      <w:r>
        <w:t>w</w:t>
      </w:r>
      <w:r w:rsidR="00523075">
        <w:t>ill</w:t>
      </w:r>
      <w:r w:rsidR="002C3821" w:rsidRPr="002C3821">
        <w:t xml:space="preserve"> impose an unnecessary burden on</w:t>
      </w:r>
      <w:r w:rsidR="00B6783C">
        <w:t xml:space="preserve"> Counties and</w:t>
      </w:r>
      <w:r w:rsidR="002C3821" w:rsidRPr="002C3821">
        <w:t xml:space="preserve"> the people of </w:t>
      </w:r>
      <w:proofErr w:type="gramStart"/>
      <w:r w:rsidR="002C3821" w:rsidRPr="002C3821">
        <w:t>New Mexico</w:t>
      </w:r>
      <w:r>
        <w:t>;</w:t>
      </w:r>
      <w:proofErr w:type="gramEnd"/>
    </w:p>
    <w:p w14:paraId="4162345B" w14:textId="30475686" w:rsidR="002C3821" w:rsidRPr="002C3821" w:rsidRDefault="002C3821" w:rsidP="002D7986">
      <w:pPr>
        <w:pStyle w:val="ListParagraph"/>
        <w:numPr>
          <w:ilvl w:val="0"/>
          <w:numId w:val="4"/>
        </w:numPr>
        <w:spacing w:after="80"/>
      </w:pPr>
      <w:r w:rsidRPr="002C3821">
        <w:t xml:space="preserve">will be directly impacte </w:t>
      </w:r>
      <w:r w:rsidR="002D7986" w:rsidRPr="002C3821">
        <w:t>consumers</w:t>
      </w:r>
      <w:r w:rsidR="002D7986" w:rsidRPr="002C3821">
        <w:t xml:space="preserve"> </w:t>
      </w:r>
      <w:r w:rsidRPr="002C3821">
        <w:t>when their ability to purchase gas</w:t>
      </w:r>
      <w:r w:rsidR="00B07567">
        <w:t xml:space="preserve">/diesel </w:t>
      </w:r>
      <w:r w:rsidRPr="002C3821">
        <w:t>powered vehicles</w:t>
      </w:r>
      <w:r w:rsidR="002235AE">
        <w:t xml:space="preserve"> and equipment</w:t>
      </w:r>
      <w:r w:rsidRPr="002C3821">
        <w:t xml:space="preserve"> is </w:t>
      </w:r>
      <w:proofErr w:type="gramStart"/>
      <w:r w:rsidR="002D7986">
        <w:t>eliminated;</w:t>
      </w:r>
      <w:proofErr w:type="gramEnd"/>
    </w:p>
    <w:p w14:paraId="2F5925D9" w14:textId="5347102C" w:rsidR="00523075" w:rsidRDefault="00B6783C" w:rsidP="002D7986">
      <w:pPr>
        <w:pStyle w:val="ListParagraph"/>
        <w:numPr>
          <w:ilvl w:val="0"/>
          <w:numId w:val="4"/>
        </w:numPr>
        <w:spacing w:after="80"/>
      </w:pPr>
      <w:r>
        <w:t xml:space="preserve">will have a disproportional impact on low-income citizens of the state who depend on the availability of used cars, trucks and </w:t>
      </w:r>
      <w:proofErr w:type="gramStart"/>
      <w:r>
        <w:t>equipment</w:t>
      </w:r>
      <w:r w:rsidR="00822F7D">
        <w:t>;</w:t>
      </w:r>
      <w:proofErr w:type="gramEnd"/>
    </w:p>
    <w:p w14:paraId="1B0E1466" w14:textId="28113EB1" w:rsidR="002D7986" w:rsidRDefault="00192FAA" w:rsidP="002D7986">
      <w:pPr>
        <w:pStyle w:val="ListParagraph"/>
        <w:numPr>
          <w:ilvl w:val="0"/>
          <w:numId w:val="4"/>
        </w:numPr>
        <w:spacing w:after="80"/>
      </w:pPr>
      <w:r>
        <w:t xml:space="preserve">will negatively impact the Coalition’s member counties revenue from oil &amp; gas production, timber harvesting, mining, ranching, farming, guiding, hunting, fishing, and </w:t>
      </w:r>
      <w:proofErr w:type="gramStart"/>
      <w:r>
        <w:t>recreation;</w:t>
      </w:r>
      <w:proofErr w:type="gramEnd"/>
    </w:p>
    <w:p w14:paraId="3BB54181" w14:textId="1BBDF102" w:rsidR="002C3821" w:rsidRPr="002C3821" w:rsidRDefault="002235AE" w:rsidP="002D7986">
      <w:pPr>
        <w:pStyle w:val="ListParagraph"/>
        <w:numPr>
          <w:ilvl w:val="0"/>
          <w:numId w:val="4"/>
        </w:numPr>
        <w:spacing w:after="80"/>
      </w:pPr>
      <w:r>
        <w:t>will</w:t>
      </w:r>
      <w:r w:rsidR="002C3821" w:rsidRPr="002C3821">
        <w:t xml:space="preserve"> outpace NM’s grid capacity. This rule is trying to accomplish extreme goals faster than the state will be able to </w:t>
      </w:r>
      <w:proofErr w:type="gramStart"/>
      <w:r w:rsidR="002C3821" w:rsidRPr="002C3821">
        <w:t>comply</w:t>
      </w:r>
      <w:r w:rsidR="00CD7C7E">
        <w:t>;</w:t>
      </w:r>
      <w:proofErr w:type="gramEnd"/>
    </w:p>
    <w:p w14:paraId="6B6A278C" w14:textId="1E92C588" w:rsidR="002C3821" w:rsidRPr="002C3821" w:rsidRDefault="002235AE" w:rsidP="002D7986">
      <w:pPr>
        <w:pStyle w:val="ListParagraph"/>
        <w:numPr>
          <w:ilvl w:val="0"/>
          <w:numId w:val="4"/>
        </w:numPr>
        <w:spacing w:after="80"/>
      </w:pPr>
      <w:r>
        <w:t>will</w:t>
      </w:r>
      <w:r w:rsidR="00EA1096">
        <w:t xml:space="preserve"> tax i</w:t>
      </w:r>
      <w:r w:rsidR="002C3821" w:rsidRPr="002C3821">
        <w:t xml:space="preserve">nfrastructure statewide </w:t>
      </w:r>
      <w:r w:rsidR="00EA1096">
        <w:t xml:space="preserve">that </w:t>
      </w:r>
      <w:r w:rsidR="002C3821" w:rsidRPr="002C3821">
        <w:t xml:space="preserve">is ill-prepared to handle the expected demand caused by the conversion of thousands of vehicles. Additionally, there continues to be a lack of infrastructure available (charging stations) to support and serve rural </w:t>
      </w:r>
      <w:proofErr w:type="gramStart"/>
      <w:r w:rsidR="002C3821" w:rsidRPr="002C3821">
        <w:t>communities</w:t>
      </w:r>
      <w:r w:rsidR="00CD7C7E">
        <w:t>;</w:t>
      </w:r>
      <w:proofErr w:type="gramEnd"/>
    </w:p>
    <w:p w14:paraId="4F0C67D2" w14:textId="1E544111" w:rsidR="00523075" w:rsidRDefault="00EA1096" w:rsidP="002D7986">
      <w:pPr>
        <w:pStyle w:val="ListParagraph"/>
        <w:numPr>
          <w:ilvl w:val="0"/>
          <w:numId w:val="4"/>
        </w:numPr>
        <w:spacing w:after="80"/>
      </w:pPr>
      <w:r>
        <w:t>will increase</w:t>
      </w:r>
      <w:r w:rsidR="002C3821" w:rsidRPr="002C3821">
        <w:t xml:space="preserve"> demand on the electrical </w:t>
      </w:r>
      <w:r>
        <w:t>and</w:t>
      </w:r>
      <w:r w:rsidR="002C3821" w:rsidRPr="002C3821">
        <w:t xml:space="preserve"> will have significant impacts on the cost of energy statewide. New Mexicans cannot afford higher electricity bills and should not have to foot the costs associated with the proposed </w:t>
      </w:r>
      <w:proofErr w:type="gramStart"/>
      <w:r w:rsidR="002C3821" w:rsidRPr="002C3821">
        <w:t>rules</w:t>
      </w:r>
      <w:r w:rsidR="00CD7C7E">
        <w:t>;</w:t>
      </w:r>
      <w:proofErr w:type="gramEnd"/>
    </w:p>
    <w:p w14:paraId="652C59E2" w14:textId="05C649FA" w:rsidR="002C3821" w:rsidRPr="002C3821" w:rsidRDefault="00EA1096" w:rsidP="002D7986">
      <w:pPr>
        <w:pStyle w:val="ListParagraph"/>
        <w:numPr>
          <w:ilvl w:val="0"/>
          <w:numId w:val="4"/>
        </w:numPr>
        <w:spacing w:after="80"/>
      </w:pPr>
      <w:r>
        <w:t>will</w:t>
      </w:r>
      <w:r w:rsidR="002C3821" w:rsidRPr="002C3821">
        <w:t xml:space="preserve"> </w:t>
      </w:r>
      <w:r>
        <w:t xml:space="preserve">add </w:t>
      </w:r>
      <w:r w:rsidR="002C3821" w:rsidRPr="002C3821">
        <w:t xml:space="preserve">additional financial pressure to NM’s low-income residents and agricultural producers who are already operating at razor-thin </w:t>
      </w:r>
      <w:proofErr w:type="gramStart"/>
      <w:r w:rsidR="002C3821" w:rsidRPr="002C3821">
        <w:t>margins</w:t>
      </w:r>
      <w:r w:rsidR="00CD7C7E">
        <w:t>;</w:t>
      </w:r>
      <w:proofErr w:type="gramEnd"/>
    </w:p>
    <w:p w14:paraId="718123F1" w14:textId="5357BB57" w:rsidR="002C3821" w:rsidRPr="002C3821" w:rsidRDefault="002C3821" w:rsidP="002D7986">
      <w:pPr>
        <w:pStyle w:val="ListParagraph"/>
        <w:numPr>
          <w:ilvl w:val="0"/>
          <w:numId w:val="4"/>
        </w:numPr>
        <w:spacing w:after="80"/>
      </w:pPr>
      <w:r w:rsidRPr="002C3821">
        <w:t xml:space="preserve">will further exacerbate the competitive advantage that NM’s producers face today, especially with producers across the border in </w:t>
      </w:r>
      <w:proofErr w:type="gramStart"/>
      <w:r w:rsidRPr="002C3821">
        <w:t>Mexico</w:t>
      </w:r>
      <w:r w:rsidR="00CD7C7E">
        <w:t>;</w:t>
      </w:r>
      <w:proofErr w:type="gramEnd"/>
    </w:p>
    <w:p w14:paraId="55F59F9B" w14:textId="01DC1DED" w:rsidR="002C3821" w:rsidRPr="002C3821" w:rsidRDefault="002C3821" w:rsidP="002D7986">
      <w:pPr>
        <w:pStyle w:val="ListParagraph"/>
        <w:numPr>
          <w:ilvl w:val="0"/>
          <w:numId w:val="4"/>
        </w:numPr>
        <w:spacing w:after="80"/>
      </w:pPr>
      <w:r w:rsidRPr="002C3821">
        <w:t xml:space="preserve">will dramatically reduce consumer choice not only for producers but for consumers as well. The cost of compliance for </w:t>
      </w:r>
      <w:r w:rsidR="00EA1096">
        <w:t xml:space="preserve">timber harvesters, mining, oil and gas and </w:t>
      </w:r>
      <w:r w:rsidRPr="002C3821">
        <w:t xml:space="preserve">agricultural producers will be much higher than for the </w:t>
      </w:r>
      <w:proofErr w:type="gramStart"/>
      <w:r w:rsidRPr="002C3821">
        <w:t>public</w:t>
      </w:r>
      <w:r w:rsidR="00CD7C7E">
        <w:t>;</w:t>
      </w:r>
      <w:proofErr w:type="gramEnd"/>
    </w:p>
    <w:p w14:paraId="401A5F00" w14:textId="56FD856A" w:rsidR="002C3821" w:rsidRPr="002C3821" w:rsidRDefault="00EA1096" w:rsidP="002D7986">
      <w:pPr>
        <w:pStyle w:val="ListParagraph"/>
        <w:numPr>
          <w:ilvl w:val="0"/>
          <w:numId w:val="4"/>
        </w:numPr>
        <w:spacing w:after="80"/>
      </w:pPr>
      <w:r>
        <w:t xml:space="preserve">will </w:t>
      </w:r>
      <w:r w:rsidR="002C3821" w:rsidRPr="002C3821">
        <w:t xml:space="preserve">require </w:t>
      </w:r>
      <w:r>
        <w:t xml:space="preserve">electric </w:t>
      </w:r>
      <w:r w:rsidR="002C3821" w:rsidRPr="002C3821">
        <w:t xml:space="preserve">trucks and semis with </w:t>
      </w:r>
      <w:r>
        <w:t>high</w:t>
      </w:r>
      <w:r w:rsidR="002C3821" w:rsidRPr="002C3821">
        <w:t xml:space="preserve"> capacity</w:t>
      </w:r>
      <w:r>
        <w:t xml:space="preserve"> that</w:t>
      </w:r>
      <w:r w:rsidR="002C3821" w:rsidRPr="002C3821">
        <w:t xml:space="preserve"> are currently limited in the marketplace and will be extremely costly when they become </w:t>
      </w:r>
      <w:proofErr w:type="gramStart"/>
      <w:r w:rsidR="002C3821" w:rsidRPr="002C3821">
        <w:t>available</w:t>
      </w:r>
      <w:r w:rsidR="00CD7C7E">
        <w:t>;</w:t>
      </w:r>
      <w:proofErr w:type="gramEnd"/>
      <w:r w:rsidR="002C3821" w:rsidRPr="002C3821">
        <w:t xml:space="preserve"> </w:t>
      </w:r>
    </w:p>
    <w:p w14:paraId="4433DD81" w14:textId="6D79EC70" w:rsidR="002C3821" w:rsidRPr="002C3821" w:rsidRDefault="002C3821" w:rsidP="002D7986">
      <w:pPr>
        <w:pStyle w:val="ListParagraph"/>
        <w:numPr>
          <w:ilvl w:val="0"/>
          <w:numId w:val="4"/>
        </w:numPr>
        <w:spacing w:after="80"/>
      </w:pPr>
      <w:r w:rsidRPr="002C3821">
        <w:t xml:space="preserve">will force producers and consumers to travel out of state to make the vehicle purchase of their </w:t>
      </w:r>
      <w:proofErr w:type="gramStart"/>
      <w:r w:rsidRPr="002C3821">
        <w:t>choice</w:t>
      </w:r>
      <w:r w:rsidR="00CD7C7E">
        <w:t>;</w:t>
      </w:r>
      <w:proofErr w:type="gramEnd"/>
      <w:r w:rsidRPr="002C3821">
        <w:t xml:space="preserve"> </w:t>
      </w:r>
    </w:p>
    <w:p w14:paraId="7537F573" w14:textId="1C77C71B" w:rsidR="002C3821" w:rsidRPr="002C3821" w:rsidRDefault="002C3821" w:rsidP="002D7986">
      <w:pPr>
        <w:pStyle w:val="ListParagraph"/>
        <w:numPr>
          <w:ilvl w:val="0"/>
          <w:numId w:val="4"/>
        </w:numPr>
        <w:spacing w:after="80"/>
      </w:pPr>
      <w:r w:rsidRPr="002C3821">
        <w:t xml:space="preserve">EV trucks and semis carrying a full load will have to take additional, longer stops along their route to charge. Additional stops, especially during extremely hot and cold times of the year, can compromise perishable agricultural products and overall animal </w:t>
      </w:r>
      <w:proofErr w:type="gramStart"/>
      <w:r w:rsidRPr="002C3821">
        <w:t>health</w:t>
      </w:r>
      <w:r w:rsidR="00CD7C7E">
        <w:t>;</w:t>
      </w:r>
      <w:proofErr w:type="gramEnd"/>
    </w:p>
    <w:p w14:paraId="04E5BCA7" w14:textId="429375E7" w:rsidR="002C3821" w:rsidRPr="002C3821" w:rsidRDefault="002C3821" w:rsidP="002D7986">
      <w:pPr>
        <w:pStyle w:val="ListParagraph"/>
        <w:numPr>
          <w:ilvl w:val="0"/>
          <w:numId w:val="4"/>
        </w:numPr>
        <w:spacing w:after="80"/>
      </w:pPr>
      <w:r w:rsidRPr="002C3821">
        <w:t>entirely disregard the long distances perishable agricultural products are required to travel to market</w:t>
      </w:r>
      <w:r w:rsidR="00CD7C7E">
        <w:t>; and</w:t>
      </w:r>
    </w:p>
    <w:p w14:paraId="4B167986" w14:textId="7A3DC9E9" w:rsidR="002C3821" w:rsidRPr="002C3821" w:rsidRDefault="002C3821" w:rsidP="00D246F9">
      <w:pPr>
        <w:pStyle w:val="ListParagraph"/>
        <w:numPr>
          <w:ilvl w:val="0"/>
          <w:numId w:val="4"/>
        </w:numPr>
        <w:spacing w:after="80"/>
      </w:pPr>
      <w:r w:rsidRPr="002C3821">
        <w:t xml:space="preserve">will further stress an already shorthanded transportation and trucking sector. </w:t>
      </w:r>
    </w:p>
    <w:p w14:paraId="57BA8ACC" w14:textId="1032A60F" w:rsidR="00981687" w:rsidRDefault="002C3821" w:rsidP="00D246F9">
      <w:pPr>
        <w:spacing w:after="80"/>
      </w:pPr>
      <w:r>
        <w:t>The Coalition</w:t>
      </w:r>
      <w:r w:rsidRPr="002C3821">
        <w:t xml:space="preserve"> </w:t>
      </w:r>
      <w:r>
        <w:t>requests that</w:t>
      </w:r>
      <w:r w:rsidRPr="002C3821">
        <w:t xml:space="preserve"> you to vote no on EIB 23-56 (R), also known as the </w:t>
      </w:r>
      <w:r w:rsidR="00156B39" w:rsidRPr="002C3821">
        <w:t>Advanced Car and Truck Rules</w:t>
      </w:r>
      <w:r w:rsidRPr="002C3821">
        <w:t xml:space="preserve">. </w:t>
      </w:r>
      <w:r w:rsidR="00CD7C7E">
        <w:t>W</w:t>
      </w:r>
      <w:r w:rsidRPr="002C3821">
        <w:t>e wholeheartedly disagree with the extreme approach and tight timelines. We encourage the board to look at a more reasonable approach developed with input and feedback from New Mexicans in a timeframe that is achievable and through policies that are affordable.</w:t>
      </w:r>
    </w:p>
    <w:p w14:paraId="7A5CBE84" w14:textId="5D4BC4FE" w:rsidR="00981687" w:rsidRPr="002C3821" w:rsidRDefault="00423DE8" w:rsidP="00D246F9">
      <w:pPr>
        <w:spacing w:after="80"/>
      </w:pPr>
      <w:r w:rsidRPr="00197744">
        <w:rPr>
          <w:noProof/>
        </w:rPr>
        <w:drawing>
          <wp:inline distT="0" distB="0" distL="0" distR="0" wp14:anchorId="3ED13A83" wp14:editId="7BBE7F30">
            <wp:extent cx="3364992" cy="960120"/>
            <wp:effectExtent l="0" t="0" r="0" b="0"/>
            <wp:docPr id="7" name="Picture 7" descr="A signature of presid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ignature of president&#10;&#10;Description automatically generated"/>
                    <pic:cNvPicPr/>
                  </pic:nvPicPr>
                  <pic:blipFill>
                    <a:blip r:embed="rId9">
                      <a:alphaModFix amt="62000"/>
                      <a:extLst>
                        <a:ext uri="{BEBA8EAE-BF5A-486C-A8C5-ECC9F3942E4B}">
                          <a14:imgProps xmlns:a14="http://schemas.microsoft.com/office/drawing/2010/main">
                            <a14:imgLayer r:embed="rId10">
                              <a14:imgEffect>
                                <a14:sharpenSoften amount="27000"/>
                              </a14:imgEffect>
                              <a14:imgEffect>
                                <a14:brightnessContrast bright="89000" contrast="4000"/>
                              </a14:imgEffect>
                            </a14:imgLayer>
                          </a14:imgProps>
                        </a:ext>
                      </a:extLst>
                    </a:blip>
                    <a:stretch>
                      <a:fillRect/>
                    </a:stretch>
                  </pic:blipFill>
                  <pic:spPr>
                    <a:xfrm>
                      <a:off x="0" y="0"/>
                      <a:ext cx="3364992" cy="960120"/>
                    </a:xfrm>
                    <a:prstGeom prst="rect">
                      <a:avLst/>
                    </a:prstGeom>
                  </pic:spPr>
                </pic:pic>
              </a:graphicData>
            </a:graphic>
          </wp:inline>
        </w:drawing>
      </w:r>
    </w:p>
    <w:p w14:paraId="3AADC8F7" w14:textId="4BBF1FF1" w:rsidR="002C3821" w:rsidRPr="007023B6" w:rsidRDefault="002C3821" w:rsidP="002C3821"/>
    <w:sectPr w:rsidR="002C3821" w:rsidRPr="007023B6" w:rsidSect="0053644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806"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8A151" w14:textId="77777777" w:rsidR="003506AB" w:rsidRDefault="003506AB" w:rsidP="00BD06CC">
      <w:r>
        <w:separator/>
      </w:r>
    </w:p>
  </w:endnote>
  <w:endnote w:type="continuationSeparator" w:id="0">
    <w:p w14:paraId="14CC8B64" w14:textId="77777777" w:rsidR="003506AB" w:rsidRDefault="003506AB" w:rsidP="00BD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vant Garde">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4250183"/>
      <w:docPartObj>
        <w:docPartGallery w:val="Page Numbers (Bottom of Page)"/>
        <w:docPartUnique/>
      </w:docPartObj>
    </w:sdtPr>
    <w:sdtContent>
      <w:p w14:paraId="3B9AD8D9" w14:textId="77777777" w:rsidR="00FF3F28" w:rsidRDefault="00FF3F28" w:rsidP="00FF4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57630131"/>
      <w:docPartObj>
        <w:docPartGallery w:val="Page Numbers (Bottom of Page)"/>
        <w:docPartUnique/>
      </w:docPartObj>
    </w:sdtPr>
    <w:sdtContent>
      <w:p w14:paraId="3E7DC9EF" w14:textId="77777777" w:rsidR="00FF3F28" w:rsidRDefault="00FF3F28" w:rsidP="00FF3F2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B8AC23" w14:textId="77777777" w:rsidR="00FF3F28" w:rsidRDefault="00FF3F28" w:rsidP="00FF3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8A91" w14:textId="77777777" w:rsidR="0053644A" w:rsidRDefault="00BD06CC" w:rsidP="0053644A">
    <w:pPr>
      <w:pStyle w:val="Footer"/>
      <w:jc w:val="center"/>
    </w:pPr>
    <w:r w:rsidRPr="00BD06CC">
      <w:t>P.O. Box 40 • Glenwood, New Mexico 88039 • (505) 379-924</w:t>
    </w:r>
    <w:r w:rsidR="0053644A">
      <w:t>3</w:t>
    </w:r>
  </w:p>
  <w:p w14:paraId="2B23A043" w14:textId="77777777" w:rsidR="0053644A" w:rsidRDefault="0053644A" w:rsidP="0053644A">
    <w:pPr>
      <w:pStyle w:val="Footer"/>
      <w:jc w:val="right"/>
      <w:rPr>
        <w:rStyle w:val="PageNumber"/>
      </w:rPr>
    </w:pPr>
    <w:r w:rsidRPr="0053644A">
      <w:rPr>
        <w:rStyle w:val="PageNumber"/>
      </w:rPr>
      <w:t xml:space="preserve">Page </w:t>
    </w:r>
    <w:r w:rsidRPr="0053644A">
      <w:rPr>
        <w:rStyle w:val="PageNumber"/>
      </w:rPr>
      <w:fldChar w:fldCharType="begin"/>
    </w:r>
    <w:r w:rsidRPr="0053644A">
      <w:rPr>
        <w:rStyle w:val="PageNumber"/>
      </w:rPr>
      <w:instrText xml:space="preserve"> PAGE </w:instrText>
    </w:r>
    <w:r w:rsidRPr="0053644A">
      <w:rPr>
        <w:rStyle w:val="PageNumber"/>
      </w:rPr>
      <w:fldChar w:fldCharType="separate"/>
    </w:r>
    <w:r>
      <w:rPr>
        <w:rStyle w:val="PageNumber"/>
        <w:noProof/>
      </w:rPr>
      <w:t>1</w:t>
    </w:r>
    <w:r w:rsidRPr="0053644A">
      <w:rPr>
        <w:rStyle w:val="PageNumber"/>
      </w:rPr>
      <w:fldChar w:fldCharType="end"/>
    </w:r>
    <w:r w:rsidRPr="0053644A">
      <w:rPr>
        <w:rStyle w:val="PageNumber"/>
      </w:rPr>
      <w:t xml:space="preserve"> of </w:t>
    </w:r>
    <w:r w:rsidRPr="0053644A">
      <w:rPr>
        <w:rStyle w:val="PageNumber"/>
      </w:rPr>
      <w:fldChar w:fldCharType="begin"/>
    </w:r>
    <w:r w:rsidRPr="0053644A">
      <w:rPr>
        <w:rStyle w:val="PageNumber"/>
      </w:rPr>
      <w:instrText xml:space="preserve"> NUMPAGES </w:instrText>
    </w:r>
    <w:r w:rsidRPr="0053644A">
      <w:rPr>
        <w:rStyle w:val="PageNumber"/>
      </w:rPr>
      <w:fldChar w:fldCharType="separate"/>
    </w:r>
    <w:r>
      <w:rPr>
        <w:rStyle w:val="PageNumber"/>
        <w:noProof/>
      </w:rPr>
      <w:t>1</w:t>
    </w:r>
    <w:r w:rsidRPr="0053644A">
      <w:rPr>
        <w:rStyle w:val="PageNumber"/>
      </w:rPr>
      <w:fldChar w:fldCharType="end"/>
    </w:r>
  </w:p>
  <w:p w14:paraId="10C7FE0A" w14:textId="77777777" w:rsidR="0053644A" w:rsidRDefault="0053644A" w:rsidP="0053644A">
    <w:pPr>
      <w:pStyle w:val="Footer"/>
      <w:ind w:right="360"/>
      <w:rPr>
        <w:rStyle w:val="PageNumber"/>
      </w:rPr>
    </w:pPr>
  </w:p>
  <w:p w14:paraId="636974FC" w14:textId="77777777" w:rsidR="0053644A" w:rsidRDefault="0053644A" w:rsidP="00BD06CC">
    <w:pPr>
      <w:pStyle w:val="Footer"/>
      <w:jc w:val="center"/>
    </w:pPr>
  </w:p>
  <w:p w14:paraId="5FB9DFF4" w14:textId="77777777" w:rsidR="00FF3F28" w:rsidRDefault="00FF3F28" w:rsidP="00BD06CC">
    <w:pPr>
      <w:pStyle w:val="Footer"/>
      <w:jc w:val="center"/>
    </w:pPr>
  </w:p>
  <w:p w14:paraId="78D18FDE" w14:textId="77777777" w:rsidR="00FF3F28" w:rsidRDefault="00FF3F28" w:rsidP="00FF3F2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D60" w14:textId="77777777" w:rsidR="0053644A" w:rsidRDefault="005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C6A6" w14:textId="77777777" w:rsidR="003506AB" w:rsidRDefault="003506AB" w:rsidP="00BD06CC">
      <w:r>
        <w:separator/>
      </w:r>
    </w:p>
  </w:footnote>
  <w:footnote w:type="continuationSeparator" w:id="0">
    <w:p w14:paraId="73E05CF5" w14:textId="77777777" w:rsidR="003506AB" w:rsidRDefault="003506AB" w:rsidP="00BD06CC">
      <w:r>
        <w:continuationSeparator/>
      </w:r>
    </w:p>
  </w:footnote>
  <w:footnote w:id="1">
    <w:p w14:paraId="429CE2BB" w14:textId="77777777" w:rsidR="002D7986" w:rsidRDefault="002D7986" w:rsidP="002D7986">
      <w:pPr>
        <w:pStyle w:val="FootnoteText"/>
      </w:pPr>
      <w:r>
        <w:rPr>
          <w:rStyle w:val="FootnoteReference"/>
        </w:rPr>
        <w:footnoteRef/>
      </w:r>
      <w:r>
        <w:t xml:space="preserve"> Article X, Section 8 New Mexico Constitution “</w:t>
      </w:r>
      <w:r>
        <w:rPr>
          <w:rFonts w:ascii="Arial" w:hAnsi="Arial" w:cs="Arial"/>
          <w:color w:val="000000"/>
          <w:shd w:val="clear" w:color="auto" w:fill="FFFFFF"/>
        </w:rPr>
        <w:t>A state rule or regulation mandating any county or city to engage in any new activity, to provide any new service or to increase any current level of activity or to provide any service beyond that required by existing law, shall not have the force of law, unless, or until, the state provides sufficient new funding or a means of new funding to the county or city to pay the cost of performing the mandated activity or service for the period of time during which the activity or service is required to be performed. (As added November 6, 1984.)”</w:t>
      </w:r>
    </w:p>
  </w:footnote>
  <w:footnote w:id="2">
    <w:p w14:paraId="6863A0EA" w14:textId="6E4969AC" w:rsidR="0038233E" w:rsidRDefault="0038233E">
      <w:pPr>
        <w:pStyle w:val="FootnoteText"/>
      </w:pPr>
      <w:r>
        <w:rPr>
          <w:rStyle w:val="FootnoteReference"/>
        </w:rPr>
        <w:footnoteRef/>
      </w:r>
      <w:r>
        <w:t xml:space="preserve"> U.S. Constitution, </w:t>
      </w:r>
      <w:r w:rsidRPr="0038233E">
        <w:t>Article I, Section 8, Clause 3 The Congress shall have Power…To regulate Commerce with foreign Nations, and among the several States, and with the Indian Tribes.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82B1" w14:textId="77777777" w:rsidR="0053644A" w:rsidRDefault="00536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2AC3" w14:textId="77777777" w:rsidR="0053644A" w:rsidRDefault="00536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2D57" w14:textId="77777777" w:rsidR="0053644A" w:rsidRDefault="00536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4FE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2DF581A"/>
    <w:multiLevelType w:val="hybridMultilevel"/>
    <w:tmpl w:val="6BA62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92EB3"/>
    <w:multiLevelType w:val="hybridMultilevel"/>
    <w:tmpl w:val="FFFFFFFF"/>
    <w:lvl w:ilvl="0" w:tplc="FFFFFFFF">
      <w:start w:val="1"/>
      <w:numFmt w:val="decimal"/>
      <w:lvlText w:val=""/>
      <w:lvlJc w:val="left"/>
    </w:lvl>
    <w:lvl w:ilvl="1" w:tplc="37B09DD2">
      <w:start w:val="1"/>
      <w:numFmt w:val="bullet"/>
      <w:lvlText w:val="•"/>
      <w:lvlJc w:val="left"/>
    </w:lvl>
    <w:lvl w:ilvl="2" w:tplc="ED4FC2CA">
      <w:start w:val="1"/>
      <w:numFmt w:val="bullet"/>
      <w:lvlText w:val="•"/>
      <w:lvlJc w:val="left"/>
    </w:lvl>
    <w:lvl w:ilvl="3" w:tplc="63E62050">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2DE34DB"/>
    <w:multiLevelType w:val="hybridMultilevel"/>
    <w:tmpl w:val="FFFFFFFF"/>
    <w:lvl w:ilvl="0" w:tplc="FFFFFFFF">
      <w:start w:val="1"/>
      <w:numFmt w:val="ideographDigital"/>
      <w:lvlText w:val="•"/>
      <w:lvlJc w:val="left"/>
    </w:lvl>
    <w:lvl w:ilvl="1" w:tplc="63EFCB3B">
      <w:start w:val="1"/>
      <w:numFmt w:val="bullet"/>
      <w:lvlText w:val="•"/>
      <w:lvlJc w:val="left"/>
    </w:lvl>
    <w:lvl w:ilvl="2" w:tplc="D78D5827">
      <w:start w:val="1"/>
      <w:numFmt w:val="bullet"/>
      <w:lvlText w:val="•"/>
      <w:lvlJc w:val="left"/>
    </w:lvl>
    <w:lvl w:ilvl="3" w:tplc="8277D941">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39752282">
    <w:abstractNumId w:val="2"/>
  </w:num>
  <w:num w:numId="2" w16cid:durableId="59866835">
    <w:abstractNumId w:val="3"/>
  </w:num>
  <w:num w:numId="3" w16cid:durableId="913009838">
    <w:abstractNumId w:val="0"/>
  </w:num>
  <w:num w:numId="4" w16cid:durableId="409429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21"/>
    <w:rsid w:val="000642F4"/>
    <w:rsid w:val="00156B39"/>
    <w:rsid w:val="00192FAA"/>
    <w:rsid w:val="001F196A"/>
    <w:rsid w:val="002235AE"/>
    <w:rsid w:val="0027323E"/>
    <w:rsid w:val="002A38B2"/>
    <w:rsid w:val="002C3821"/>
    <w:rsid w:val="002D7986"/>
    <w:rsid w:val="003506AB"/>
    <w:rsid w:val="0038233E"/>
    <w:rsid w:val="003D747C"/>
    <w:rsid w:val="00423DE8"/>
    <w:rsid w:val="004C18FF"/>
    <w:rsid w:val="00523075"/>
    <w:rsid w:val="0053644A"/>
    <w:rsid w:val="00651745"/>
    <w:rsid w:val="007023B6"/>
    <w:rsid w:val="0075063E"/>
    <w:rsid w:val="007E19F9"/>
    <w:rsid w:val="00822F7D"/>
    <w:rsid w:val="00981687"/>
    <w:rsid w:val="009B5F0A"/>
    <w:rsid w:val="00A25844"/>
    <w:rsid w:val="00B07567"/>
    <w:rsid w:val="00B6783C"/>
    <w:rsid w:val="00BD06CC"/>
    <w:rsid w:val="00CD1BFB"/>
    <w:rsid w:val="00CD7C7E"/>
    <w:rsid w:val="00D246F9"/>
    <w:rsid w:val="00E25785"/>
    <w:rsid w:val="00EA1096"/>
    <w:rsid w:val="00FF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75FF"/>
  <w15:chartTrackingRefBased/>
  <w15:docId w15:val="{781D522F-0A32-2846-A513-75978E03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B6"/>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3B6"/>
    <w:pPr>
      <w:widowControl w:val="0"/>
      <w:autoSpaceDE w:val="0"/>
      <w:autoSpaceDN w:val="0"/>
      <w:adjustRightInd w:val="0"/>
      <w:spacing w:line="240" w:lineRule="atLeast"/>
    </w:pPr>
    <w:rPr>
      <w:rFonts w:ascii="Avant Garde" w:eastAsia="Times New Roman" w:hAnsi="Avant Garde" w:cs="Times New Roman"/>
      <w:color w:val="000000"/>
      <w:kern w:val="0"/>
      <w14:ligatures w14:val="none"/>
    </w:rPr>
  </w:style>
  <w:style w:type="paragraph" w:styleId="Header">
    <w:name w:val="header"/>
    <w:basedOn w:val="Normal"/>
    <w:link w:val="HeaderChar"/>
    <w:uiPriority w:val="99"/>
    <w:unhideWhenUsed/>
    <w:rsid w:val="00BD06CC"/>
    <w:pPr>
      <w:tabs>
        <w:tab w:val="center" w:pos="4680"/>
        <w:tab w:val="right" w:pos="9360"/>
      </w:tabs>
    </w:pPr>
  </w:style>
  <w:style w:type="character" w:customStyle="1" w:styleId="HeaderChar">
    <w:name w:val="Header Char"/>
    <w:basedOn w:val="DefaultParagraphFont"/>
    <w:link w:val="Header"/>
    <w:uiPriority w:val="99"/>
    <w:rsid w:val="00BD06C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D06CC"/>
    <w:pPr>
      <w:tabs>
        <w:tab w:val="center" w:pos="4680"/>
        <w:tab w:val="right" w:pos="9360"/>
      </w:tabs>
    </w:pPr>
  </w:style>
  <w:style w:type="character" w:customStyle="1" w:styleId="FooterChar">
    <w:name w:val="Footer Char"/>
    <w:basedOn w:val="DefaultParagraphFont"/>
    <w:link w:val="Footer"/>
    <w:uiPriority w:val="99"/>
    <w:rsid w:val="00BD06CC"/>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FF3F28"/>
  </w:style>
  <w:style w:type="paragraph" w:styleId="FootnoteText">
    <w:name w:val="footnote text"/>
    <w:basedOn w:val="Normal"/>
    <w:link w:val="FootnoteTextChar"/>
    <w:uiPriority w:val="99"/>
    <w:semiHidden/>
    <w:unhideWhenUsed/>
    <w:rsid w:val="00E25785"/>
    <w:rPr>
      <w:sz w:val="20"/>
      <w:szCs w:val="20"/>
    </w:rPr>
  </w:style>
  <w:style w:type="character" w:customStyle="1" w:styleId="FootnoteTextChar">
    <w:name w:val="Footnote Text Char"/>
    <w:basedOn w:val="DefaultParagraphFont"/>
    <w:link w:val="FootnoteText"/>
    <w:uiPriority w:val="99"/>
    <w:semiHidden/>
    <w:rsid w:val="00E25785"/>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25785"/>
    <w:rPr>
      <w:vertAlign w:val="superscript"/>
    </w:rPr>
  </w:style>
  <w:style w:type="paragraph" w:styleId="ListParagraph">
    <w:name w:val="List Paragraph"/>
    <w:basedOn w:val="Normal"/>
    <w:uiPriority w:val="34"/>
    <w:qFormat/>
    <w:rsid w:val="002D79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owardhutchinson2/Library/Group%20Containers/UBF8T346G9.Office/User%20Content.localized/Templates.localized/CO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COC Letterhead.dotx</Template>
  <TotalTime>155</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Hutchinson</dc:creator>
  <cp:keywords/>
  <dc:description/>
  <cp:lastModifiedBy>Howard Hutchinson</cp:lastModifiedBy>
  <cp:revision>13</cp:revision>
  <dcterms:created xsi:type="dcterms:W3CDTF">2023-11-01T01:51:00Z</dcterms:created>
  <dcterms:modified xsi:type="dcterms:W3CDTF">2023-11-07T04:30:00Z</dcterms:modified>
</cp:coreProperties>
</file>